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EA415B" w14:paraId="0881BFC3" w14:textId="77777777" w:rsidTr="00241586">
        <w:trPr>
          <w:trHeight w:val="1141"/>
        </w:trPr>
        <w:tc>
          <w:tcPr>
            <w:tcW w:w="14400" w:type="dxa"/>
            <w:shd w:val="clear" w:color="auto" w:fill="8AB833" w:themeFill="accent2"/>
          </w:tcPr>
          <w:p w14:paraId="08D9042C" w14:textId="0C18BE77" w:rsidR="003A6AAA" w:rsidRPr="000C1632" w:rsidRDefault="00694144">
            <w:pPr>
              <w:pStyle w:val="Month"/>
              <w:rPr>
                <w:color w:val="93D07C" w:themeColor="accent1" w:themeTint="99"/>
              </w:rPr>
            </w:pPr>
            <w:r w:rsidRPr="00337E9B">
              <w:rPr>
                <w:color w:val="auto"/>
              </w:rPr>
              <w:t>MARCH</w:t>
            </w:r>
            <w:r w:rsidR="000A3632" w:rsidRPr="00337E9B">
              <w:rPr>
                <w:color w:val="auto"/>
              </w:rPr>
              <w:t xml:space="preserve"> </w:t>
            </w:r>
            <w:r w:rsidR="001B01BE" w:rsidRPr="00337E9B">
              <w:rPr>
                <w:color w:val="auto"/>
              </w:rPr>
              <w:t>202</w:t>
            </w:r>
            <w:r w:rsidR="00241586">
              <w:rPr>
                <w:color w:val="auto"/>
              </w:rPr>
              <w:t>5</w:t>
            </w:r>
          </w:p>
        </w:tc>
      </w:tr>
      <w:tr w:rsidR="00EA415B" w14:paraId="2E31A616" w14:textId="77777777" w:rsidTr="00241586">
        <w:trPr>
          <w:trHeight w:val="608"/>
        </w:trPr>
        <w:tc>
          <w:tcPr>
            <w:tcW w:w="14400" w:type="dxa"/>
            <w:tcBorders>
              <w:bottom w:val="single" w:sz="12" w:space="0" w:color="FFFFFF" w:themeColor="background1"/>
            </w:tcBorders>
            <w:shd w:val="clear" w:color="auto" w:fill="8AB833" w:themeFill="accent2"/>
          </w:tcPr>
          <w:p w14:paraId="74A66305" w14:textId="499F938D" w:rsidR="00EA415B" w:rsidRDefault="001B01BE" w:rsidP="003A6AAA">
            <w:pPr>
              <w:pStyle w:val="Year"/>
              <w:jc w:val="left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74F71320" wp14:editId="5405F4F4">
                  <wp:simplePos x="0" y="0"/>
                  <wp:positionH relativeFrom="column">
                    <wp:posOffset>7456170</wp:posOffset>
                  </wp:positionH>
                  <wp:positionV relativeFrom="paragraph">
                    <wp:posOffset>-852805</wp:posOffset>
                  </wp:positionV>
                  <wp:extent cx="1571625" cy="1498600"/>
                  <wp:effectExtent l="0" t="0" r="9525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S_Logo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572">
              <w:t>Activities</w:t>
            </w:r>
            <w:r w:rsidR="006E395A">
              <w:t xml:space="preserve"> </w:t>
            </w:r>
            <w:r w:rsidR="003A6AAA">
              <w:t>(519) 736-5471</w:t>
            </w:r>
          </w:p>
        </w:tc>
      </w:tr>
      <w:tr w:rsidR="003A6AAA" w14:paraId="47F9EC4B" w14:textId="77777777" w:rsidTr="00241586">
        <w:tc>
          <w:tcPr>
            <w:tcW w:w="14400" w:type="dxa"/>
            <w:tcBorders>
              <w:top w:val="single" w:sz="12" w:space="0" w:color="FFFFFF" w:themeColor="background1"/>
            </w:tcBorders>
            <w:shd w:val="clear" w:color="auto" w:fill="92D050"/>
            <w:vAlign w:val="center"/>
          </w:tcPr>
          <w:p w14:paraId="583D6FE1" w14:textId="21998031" w:rsidR="003A6AAA" w:rsidRDefault="00C77291">
            <w:pPr>
              <w:pStyle w:val="Subtitle"/>
            </w:pPr>
            <w:r w:rsidRPr="00F63101">
              <w:rPr>
                <w:color w:val="auto"/>
              </w:rPr>
              <w:t>FREE INCOME TAX DROP OFF MARCH 0</w:t>
            </w:r>
            <w:r w:rsidR="00241586">
              <w:rPr>
                <w:color w:val="auto"/>
              </w:rPr>
              <w:t>3</w:t>
            </w:r>
            <w:r w:rsidR="00241586" w:rsidRPr="00241586">
              <w:rPr>
                <w:color w:val="auto"/>
                <w:vertAlign w:val="superscript"/>
              </w:rPr>
              <w:t>rd</w:t>
            </w:r>
            <w:r w:rsidR="00241586">
              <w:rPr>
                <w:color w:val="auto"/>
              </w:rPr>
              <w:t>- Ap</w:t>
            </w:r>
            <w:r w:rsidRPr="00F63101">
              <w:rPr>
                <w:color w:val="auto"/>
              </w:rPr>
              <w:t xml:space="preserve">ril </w:t>
            </w:r>
            <w:r w:rsidR="00241586">
              <w:rPr>
                <w:color w:val="auto"/>
              </w:rPr>
              <w:t>???</w:t>
            </w:r>
            <w:r w:rsidRPr="00F63101">
              <w:rPr>
                <w:color w:val="auto"/>
              </w:rPr>
              <w:t>, 10am-3pm</w:t>
            </w:r>
          </w:p>
        </w:tc>
      </w:tr>
    </w:tbl>
    <w:tbl>
      <w:tblPr>
        <w:tblStyle w:val="TableCalendar"/>
        <w:tblW w:w="4962" w:type="pct"/>
        <w:tblLook w:val="0460" w:firstRow="1" w:lastRow="1" w:firstColumn="0" w:lastColumn="0" w:noHBand="0" w:noVBand="1"/>
        <w:tblCaption w:val="Layout table"/>
      </w:tblPr>
      <w:tblGrid>
        <w:gridCol w:w="2034"/>
        <w:gridCol w:w="2036"/>
        <w:gridCol w:w="2038"/>
        <w:gridCol w:w="2054"/>
        <w:gridCol w:w="2042"/>
        <w:gridCol w:w="2030"/>
        <w:gridCol w:w="2041"/>
      </w:tblGrid>
      <w:tr w:rsidR="00EA415B" w14:paraId="01D2BEEA" w14:textId="77777777" w:rsidTr="00FB7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2034" w:type="dxa"/>
          </w:tcPr>
          <w:p w14:paraId="023CD35A" w14:textId="10612DA9" w:rsidR="00EA415B" w:rsidRPr="003F2DB0" w:rsidRDefault="009D5A27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  <w:color w:val="auto"/>
                </w:rPr>
                <w:id w:val="2085032416"/>
                <w:placeholder>
                  <w:docPart w:val="DA9BC1B99B17458F93C2A73294C5A1D6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9470F">
                  <w:rPr>
                    <w:b/>
                    <w:bCs/>
                    <w:color w:val="auto"/>
                  </w:rPr>
                  <w:t>Sunday</w:t>
                </w:r>
              </w:sdtContent>
            </w:sdt>
          </w:p>
        </w:tc>
        <w:tc>
          <w:tcPr>
            <w:tcW w:w="2036" w:type="dxa"/>
          </w:tcPr>
          <w:p w14:paraId="7284E52E" w14:textId="77777777" w:rsidR="00EA415B" w:rsidRPr="003F2DB0" w:rsidRDefault="009D5A27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  <w:color w:val="auto"/>
                </w:rPr>
                <w:id w:val="2141225648"/>
                <w:placeholder>
                  <w:docPart w:val="E15323EE53BE47B0BDC666D4371F1B65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9470F">
                  <w:rPr>
                    <w:b/>
                    <w:bCs/>
                    <w:color w:val="auto"/>
                  </w:rPr>
                  <w:t>Monday</w:t>
                </w:r>
              </w:sdtContent>
            </w:sdt>
          </w:p>
        </w:tc>
        <w:tc>
          <w:tcPr>
            <w:tcW w:w="2038" w:type="dxa"/>
          </w:tcPr>
          <w:p w14:paraId="6F590C79" w14:textId="77777777" w:rsidR="00EA415B" w:rsidRPr="003F2DB0" w:rsidRDefault="009D5A27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  <w:color w:val="auto"/>
                </w:rPr>
                <w:id w:val="-225834277"/>
                <w:placeholder>
                  <w:docPart w:val="FFE5A08E654B423496217673A5503F9A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9470F">
                  <w:rPr>
                    <w:b/>
                    <w:bCs/>
                    <w:color w:val="auto"/>
                  </w:rPr>
                  <w:t>Tuesday</w:t>
                </w:r>
              </w:sdtContent>
            </w:sdt>
          </w:p>
        </w:tc>
        <w:tc>
          <w:tcPr>
            <w:tcW w:w="2054" w:type="dxa"/>
          </w:tcPr>
          <w:p w14:paraId="46406AFA" w14:textId="77777777" w:rsidR="00EA415B" w:rsidRPr="003F2DB0" w:rsidRDefault="009D5A27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  <w:color w:val="auto"/>
                </w:rPr>
                <w:id w:val="-1121838800"/>
                <w:placeholder>
                  <w:docPart w:val="42F25858910D4B99B463B083D14E6EB9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9470F">
                  <w:rPr>
                    <w:b/>
                    <w:bCs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42" w:type="dxa"/>
          </w:tcPr>
          <w:p w14:paraId="3054DDC0" w14:textId="77777777" w:rsidR="00EA415B" w:rsidRPr="003F2DB0" w:rsidRDefault="009D5A27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  <w:color w:val="auto"/>
                </w:rPr>
                <w:id w:val="-1805692476"/>
                <w:placeholder>
                  <w:docPart w:val="93A5CEC7C13F4FDE8E1A385AD04E34A7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9470F">
                  <w:rPr>
                    <w:b/>
                    <w:bCs/>
                    <w:color w:val="auto"/>
                  </w:rPr>
                  <w:t>Thursday</w:t>
                </w:r>
              </w:sdtContent>
            </w:sdt>
          </w:p>
        </w:tc>
        <w:tc>
          <w:tcPr>
            <w:tcW w:w="2030" w:type="dxa"/>
          </w:tcPr>
          <w:p w14:paraId="42CBDBED" w14:textId="77777777" w:rsidR="00EA415B" w:rsidRPr="003F2DB0" w:rsidRDefault="009D5A27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  <w:color w:val="auto"/>
                </w:rPr>
                <w:id w:val="815225377"/>
                <w:placeholder>
                  <w:docPart w:val="B1261E4BD9DF438CBADE20D1E4AC9102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9470F">
                  <w:rPr>
                    <w:b/>
                    <w:bCs/>
                    <w:color w:val="auto"/>
                  </w:rPr>
                  <w:t>Friday</w:t>
                </w:r>
              </w:sdtContent>
            </w:sdt>
          </w:p>
        </w:tc>
        <w:tc>
          <w:tcPr>
            <w:tcW w:w="2041" w:type="dxa"/>
          </w:tcPr>
          <w:p w14:paraId="21C0F063" w14:textId="77777777" w:rsidR="00EA415B" w:rsidRPr="003F2DB0" w:rsidRDefault="009D5A27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  <w:color w:val="auto"/>
                </w:rPr>
                <w:id w:val="36251574"/>
                <w:placeholder>
                  <w:docPart w:val="3C73C5E67D044249951A176E2BB891FA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C9470F">
                  <w:rPr>
                    <w:b/>
                    <w:bCs/>
                    <w:color w:val="auto"/>
                  </w:rPr>
                  <w:t>Saturday</w:t>
                </w:r>
              </w:sdtContent>
            </w:sdt>
          </w:p>
        </w:tc>
      </w:tr>
      <w:tr w:rsidR="00EA415B" w14:paraId="00E866E3" w14:textId="77777777" w:rsidTr="001919D2">
        <w:trPr>
          <w:trHeight w:val="1095"/>
        </w:trPr>
        <w:tc>
          <w:tcPr>
            <w:tcW w:w="2034" w:type="dxa"/>
            <w:tcBorders>
              <w:bottom w:val="nil"/>
            </w:tcBorders>
          </w:tcPr>
          <w:p w14:paraId="0CF2CC49" w14:textId="518E8A4B" w:rsidR="00EA415B" w:rsidRPr="003968A4" w:rsidRDefault="00375B27">
            <w:pPr>
              <w:pStyle w:val="Dates"/>
              <w:rPr>
                <w:b/>
                <w:bCs/>
                <w:sz w:val="24"/>
                <w:szCs w:val="24"/>
              </w:rPr>
            </w:pPr>
            <w:r w:rsidRPr="003968A4">
              <w:rPr>
                <w:b/>
                <w:bCs/>
                <w:sz w:val="24"/>
                <w:szCs w:val="24"/>
              </w:rPr>
              <w:fldChar w:fldCharType="begin"/>
            </w:r>
            <w:r w:rsidRPr="003968A4">
              <w:rPr>
                <w:b/>
                <w:bCs/>
                <w:sz w:val="24"/>
                <w:szCs w:val="24"/>
              </w:rPr>
              <w:instrText xml:space="preserve"> IF </w:instrText>
            </w:r>
            <w:r w:rsidRPr="003968A4">
              <w:rPr>
                <w:b/>
                <w:bCs/>
                <w:sz w:val="24"/>
                <w:szCs w:val="24"/>
              </w:rPr>
              <w:fldChar w:fldCharType="begin"/>
            </w:r>
            <w:r w:rsidRPr="003968A4">
              <w:rPr>
                <w:b/>
                <w:bCs/>
                <w:sz w:val="24"/>
                <w:szCs w:val="24"/>
              </w:rPr>
              <w:instrText xml:space="preserve"> DocVariable MonthStart \@ dddd </w:instrText>
            </w:r>
            <w:r w:rsidRPr="003968A4">
              <w:rPr>
                <w:b/>
                <w:bCs/>
                <w:sz w:val="24"/>
                <w:szCs w:val="24"/>
              </w:rPr>
              <w:fldChar w:fldCharType="separate"/>
            </w:r>
            <w:r w:rsidR="00A71E01" w:rsidRPr="003968A4">
              <w:rPr>
                <w:b/>
                <w:bCs/>
                <w:sz w:val="24"/>
                <w:szCs w:val="24"/>
              </w:rPr>
              <w:instrText>Wednesday</w:instrText>
            </w:r>
            <w:r w:rsidRPr="003968A4">
              <w:rPr>
                <w:b/>
                <w:bCs/>
                <w:sz w:val="24"/>
                <w:szCs w:val="24"/>
              </w:rPr>
              <w:fldChar w:fldCharType="end"/>
            </w:r>
            <w:r w:rsidRPr="003968A4">
              <w:rPr>
                <w:b/>
                <w:bCs/>
                <w:sz w:val="24"/>
                <w:szCs w:val="24"/>
              </w:rPr>
              <w:instrText xml:space="preserve"> = "Sunday" 1 ""</w:instrText>
            </w:r>
            <w:r w:rsidRPr="003968A4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36" w:type="dxa"/>
            <w:tcBorders>
              <w:bottom w:val="nil"/>
            </w:tcBorders>
          </w:tcPr>
          <w:p w14:paraId="5993C59E" w14:textId="0892BB15" w:rsidR="00EA415B" w:rsidRPr="00A55787" w:rsidRDefault="00375B27" w:rsidP="000C6BC5">
            <w:pPr>
              <w:pStyle w:val="Dates"/>
              <w:jc w:val="left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6BC5">
              <w:rPr>
                <w:sz w:val="22"/>
                <w:szCs w:val="22"/>
              </w:rPr>
              <w:fldChar w:fldCharType="begin"/>
            </w:r>
            <w:r w:rsidRPr="000C6BC5">
              <w:rPr>
                <w:sz w:val="22"/>
                <w:szCs w:val="22"/>
              </w:rPr>
              <w:instrText xml:space="preserve"> IF </w:instrText>
            </w:r>
            <w:r w:rsidRPr="000C6BC5">
              <w:rPr>
                <w:sz w:val="22"/>
                <w:szCs w:val="22"/>
              </w:rPr>
              <w:fldChar w:fldCharType="begin"/>
            </w:r>
            <w:r w:rsidRPr="000C6BC5">
              <w:rPr>
                <w:sz w:val="22"/>
                <w:szCs w:val="22"/>
              </w:rPr>
              <w:instrText xml:space="preserve"> DocVariable MonthStart \@ dddd </w:instrText>
            </w:r>
            <w:r w:rsidRPr="000C6BC5">
              <w:rPr>
                <w:sz w:val="22"/>
                <w:szCs w:val="22"/>
              </w:rPr>
              <w:fldChar w:fldCharType="separate"/>
            </w:r>
            <w:r w:rsidR="00A71E01" w:rsidRPr="000C6BC5">
              <w:rPr>
                <w:sz w:val="22"/>
                <w:szCs w:val="22"/>
              </w:rPr>
              <w:instrText>Wednesday</w:instrText>
            </w:r>
            <w:r w:rsidRPr="000C6BC5">
              <w:rPr>
                <w:sz w:val="22"/>
                <w:szCs w:val="22"/>
              </w:rPr>
              <w:fldChar w:fldCharType="end"/>
            </w:r>
            <w:r w:rsidRPr="000C6BC5">
              <w:rPr>
                <w:sz w:val="22"/>
                <w:szCs w:val="22"/>
              </w:rPr>
              <w:instrText xml:space="preserve"> = "Monday" 1 </w:instrText>
            </w:r>
            <w:r w:rsidRPr="000C6BC5">
              <w:rPr>
                <w:sz w:val="22"/>
                <w:szCs w:val="22"/>
              </w:rPr>
              <w:fldChar w:fldCharType="begin"/>
            </w:r>
            <w:r w:rsidRPr="000C6BC5">
              <w:rPr>
                <w:sz w:val="22"/>
                <w:szCs w:val="22"/>
              </w:rPr>
              <w:instrText xml:space="preserve"> IF </w:instrText>
            </w:r>
            <w:r w:rsidRPr="000C6BC5">
              <w:rPr>
                <w:sz w:val="22"/>
                <w:szCs w:val="22"/>
              </w:rPr>
              <w:fldChar w:fldCharType="begin"/>
            </w:r>
            <w:r w:rsidRPr="000C6BC5">
              <w:rPr>
                <w:sz w:val="22"/>
                <w:szCs w:val="22"/>
              </w:rPr>
              <w:instrText xml:space="preserve"> =A2 </w:instrText>
            </w:r>
            <w:r w:rsidRPr="000C6BC5">
              <w:rPr>
                <w:sz w:val="22"/>
                <w:szCs w:val="22"/>
              </w:rPr>
              <w:fldChar w:fldCharType="separate"/>
            </w:r>
            <w:r w:rsidR="009A7C5B" w:rsidRPr="000C6BC5">
              <w:rPr>
                <w:sz w:val="22"/>
                <w:szCs w:val="22"/>
              </w:rPr>
              <w:instrText>0</w:instrText>
            </w:r>
            <w:r w:rsidRPr="000C6BC5">
              <w:rPr>
                <w:sz w:val="22"/>
                <w:szCs w:val="22"/>
              </w:rPr>
              <w:fldChar w:fldCharType="end"/>
            </w:r>
            <w:r w:rsidRPr="000C6BC5">
              <w:rPr>
                <w:sz w:val="22"/>
                <w:szCs w:val="22"/>
              </w:rPr>
              <w:instrText xml:space="preserve"> &lt;&gt; 0 </w:instrText>
            </w:r>
            <w:r w:rsidRPr="000C6BC5">
              <w:rPr>
                <w:sz w:val="22"/>
                <w:szCs w:val="22"/>
              </w:rPr>
              <w:fldChar w:fldCharType="begin"/>
            </w:r>
            <w:r w:rsidRPr="000C6BC5">
              <w:rPr>
                <w:sz w:val="22"/>
                <w:szCs w:val="22"/>
              </w:rPr>
              <w:instrText xml:space="preserve"> =A2+1 </w:instrText>
            </w:r>
            <w:r w:rsidRPr="000C6BC5">
              <w:rPr>
                <w:sz w:val="22"/>
                <w:szCs w:val="22"/>
              </w:rPr>
              <w:fldChar w:fldCharType="separate"/>
            </w:r>
            <w:r w:rsidRPr="000C6BC5">
              <w:rPr>
                <w:sz w:val="22"/>
                <w:szCs w:val="22"/>
              </w:rPr>
              <w:instrText>2</w:instrText>
            </w:r>
            <w:r w:rsidRPr="000C6BC5">
              <w:rPr>
                <w:sz w:val="22"/>
                <w:szCs w:val="22"/>
              </w:rPr>
              <w:fldChar w:fldCharType="end"/>
            </w:r>
            <w:r w:rsidRPr="000C6BC5">
              <w:rPr>
                <w:sz w:val="22"/>
                <w:szCs w:val="22"/>
              </w:rPr>
              <w:instrText xml:space="preserve"> "" </w:instrText>
            </w:r>
            <w:r w:rsidRPr="000C6BC5">
              <w:rPr>
                <w:sz w:val="22"/>
                <w:szCs w:val="22"/>
              </w:rPr>
              <w:fldChar w:fldCharType="end"/>
            </w:r>
            <w:r w:rsidRPr="000C6BC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38" w:type="dxa"/>
            <w:tcBorders>
              <w:bottom w:val="nil"/>
            </w:tcBorders>
          </w:tcPr>
          <w:p w14:paraId="1511189B" w14:textId="62C9AB93" w:rsidR="00EA415B" w:rsidRPr="003F2DB0" w:rsidRDefault="00375B27" w:rsidP="00843426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  <w:r w:rsidRPr="003F2DB0">
              <w:rPr>
                <w:b/>
                <w:bCs/>
                <w:sz w:val="24"/>
                <w:szCs w:val="24"/>
              </w:rPr>
              <w:fldChar w:fldCharType="begin"/>
            </w:r>
            <w:r w:rsidRPr="003F2DB0">
              <w:rPr>
                <w:b/>
                <w:bCs/>
                <w:sz w:val="24"/>
                <w:szCs w:val="24"/>
              </w:rPr>
              <w:instrText xml:space="preserve"> IF </w:instrText>
            </w:r>
            <w:r w:rsidRPr="003F2DB0">
              <w:rPr>
                <w:b/>
                <w:bCs/>
                <w:sz w:val="24"/>
                <w:szCs w:val="24"/>
              </w:rPr>
              <w:fldChar w:fldCharType="begin"/>
            </w:r>
            <w:r w:rsidRPr="003F2DB0">
              <w:rPr>
                <w:b/>
                <w:bCs/>
                <w:sz w:val="24"/>
                <w:szCs w:val="24"/>
              </w:rPr>
              <w:instrText xml:space="preserve"> DocVariable MonthStart \@ dddd </w:instrText>
            </w:r>
            <w:r w:rsidRPr="003F2DB0">
              <w:rPr>
                <w:b/>
                <w:bCs/>
                <w:sz w:val="24"/>
                <w:szCs w:val="24"/>
              </w:rPr>
              <w:fldChar w:fldCharType="separate"/>
            </w:r>
            <w:r w:rsidR="00A71E01" w:rsidRPr="003F2DB0">
              <w:rPr>
                <w:b/>
                <w:bCs/>
                <w:sz w:val="24"/>
                <w:szCs w:val="24"/>
              </w:rPr>
              <w:instrText>Wednesday</w:instrText>
            </w:r>
            <w:r w:rsidRPr="003F2DB0">
              <w:rPr>
                <w:b/>
                <w:bCs/>
                <w:sz w:val="24"/>
                <w:szCs w:val="24"/>
              </w:rPr>
              <w:fldChar w:fldCharType="end"/>
            </w:r>
            <w:r w:rsidRPr="003F2DB0">
              <w:rPr>
                <w:b/>
                <w:bCs/>
                <w:sz w:val="24"/>
                <w:szCs w:val="24"/>
              </w:rPr>
              <w:instrText xml:space="preserve"> = "Tuesday" 1 </w:instrText>
            </w:r>
            <w:r w:rsidRPr="003F2DB0">
              <w:rPr>
                <w:b/>
                <w:bCs/>
                <w:sz w:val="24"/>
                <w:szCs w:val="24"/>
              </w:rPr>
              <w:fldChar w:fldCharType="begin"/>
            </w:r>
            <w:r w:rsidRPr="003F2DB0">
              <w:rPr>
                <w:b/>
                <w:bCs/>
                <w:sz w:val="24"/>
                <w:szCs w:val="24"/>
              </w:rPr>
              <w:instrText xml:space="preserve"> IF </w:instrText>
            </w:r>
            <w:r w:rsidRPr="003F2DB0">
              <w:rPr>
                <w:b/>
                <w:bCs/>
                <w:sz w:val="24"/>
                <w:szCs w:val="24"/>
              </w:rPr>
              <w:fldChar w:fldCharType="begin"/>
            </w:r>
            <w:r w:rsidRPr="003F2DB0">
              <w:rPr>
                <w:b/>
                <w:bCs/>
                <w:sz w:val="24"/>
                <w:szCs w:val="24"/>
              </w:rPr>
              <w:instrText xml:space="preserve"> =B2 </w:instrText>
            </w:r>
            <w:r w:rsidRPr="003F2DB0">
              <w:rPr>
                <w:b/>
                <w:bCs/>
                <w:sz w:val="24"/>
                <w:szCs w:val="24"/>
              </w:rPr>
              <w:fldChar w:fldCharType="separate"/>
            </w:r>
            <w:r w:rsidR="009A7C5B" w:rsidRPr="003F2DB0">
              <w:rPr>
                <w:b/>
                <w:bCs/>
                <w:noProof/>
                <w:sz w:val="24"/>
                <w:szCs w:val="24"/>
              </w:rPr>
              <w:instrText>0</w:instrText>
            </w:r>
            <w:r w:rsidRPr="003F2DB0">
              <w:rPr>
                <w:b/>
                <w:bCs/>
                <w:sz w:val="24"/>
                <w:szCs w:val="24"/>
              </w:rPr>
              <w:fldChar w:fldCharType="end"/>
            </w:r>
            <w:r w:rsidRPr="003F2DB0">
              <w:rPr>
                <w:b/>
                <w:bCs/>
                <w:sz w:val="24"/>
                <w:szCs w:val="24"/>
              </w:rPr>
              <w:instrText xml:space="preserve"> &lt;&gt; 0 </w:instrText>
            </w:r>
            <w:r w:rsidRPr="003F2DB0">
              <w:rPr>
                <w:b/>
                <w:bCs/>
                <w:sz w:val="24"/>
                <w:szCs w:val="24"/>
              </w:rPr>
              <w:fldChar w:fldCharType="begin"/>
            </w:r>
            <w:r w:rsidRPr="003F2DB0">
              <w:rPr>
                <w:b/>
                <w:bCs/>
                <w:sz w:val="24"/>
                <w:szCs w:val="24"/>
              </w:rPr>
              <w:instrText xml:space="preserve"> =B2+1 </w:instrText>
            </w:r>
            <w:r w:rsidRPr="003F2DB0">
              <w:rPr>
                <w:b/>
                <w:bCs/>
                <w:sz w:val="24"/>
                <w:szCs w:val="24"/>
              </w:rPr>
              <w:fldChar w:fldCharType="separate"/>
            </w:r>
            <w:r w:rsidR="005B0C48" w:rsidRPr="003F2DB0">
              <w:rPr>
                <w:b/>
                <w:bCs/>
                <w:noProof/>
                <w:sz w:val="24"/>
                <w:szCs w:val="24"/>
              </w:rPr>
              <w:instrText>2</w:instrText>
            </w:r>
            <w:r w:rsidRPr="003F2DB0">
              <w:rPr>
                <w:b/>
                <w:bCs/>
                <w:sz w:val="24"/>
                <w:szCs w:val="24"/>
              </w:rPr>
              <w:fldChar w:fldCharType="end"/>
            </w:r>
            <w:r w:rsidRPr="003F2DB0">
              <w:rPr>
                <w:b/>
                <w:bCs/>
                <w:sz w:val="24"/>
                <w:szCs w:val="24"/>
              </w:rPr>
              <w:instrText xml:space="preserve"> "" </w:instrText>
            </w:r>
            <w:r w:rsidRPr="003F2DB0">
              <w:rPr>
                <w:b/>
                <w:bCs/>
                <w:sz w:val="24"/>
                <w:szCs w:val="24"/>
              </w:rPr>
              <w:fldChar w:fldCharType="end"/>
            </w:r>
            <w:r w:rsidRPr="003F2DB0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54" w:type="dxa"/>
            <w:tcBorders>
              <w:bottom w:val="nil"/>
            </w:tcBorders>
          </w:tcPr>
          <w:p w14:paraId="4BE9B12C" w14:textId="43791F33" w:rsidR="00947666" w:rsidRPr="00BD70C0" w:rsidRDefault="00947666" w:rsidP="000E7324">
            <w:pPr>
              <w:pStyle w:val="Dates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5F3ECE08" w14:textId="0C7798C2" w:rsidR="00D20F02" w:rsidRPr="00BD70C0" w:rsidRDefault="00D20F02" w:rsidP="000E7324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nil"/>
            </w:tcBorders>
          </w:tcPr>
          <w:p w14:paraId="0772FC13" w14:textId="2C4F9E25" w:rsidR="00982C44" w:rsidRPr="003F2DB0" w:rsidRDefault="00982C44" w:rsidP="0014017E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14:paraId="279154AA" w14:textId="1B5B6F77" w:rsidR="00EA415B" w:rsidRDefault="00241586" w:rsidP="000C6BC5">
            <w:pPr>
              <w:pStyle w:val="Dates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  <w:p w14:paraId="613D1F58" w14:textId="3AF5ABEC" w:rsidR="00676893" w:rsidRPr="003F2DB0" w:rsidRDefault="00676893" w:rsidP="00982C44">
            <w:pPr>
              <w:pStyle w:val="Dates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A415B" w14:paraId="3A1B9EC0" w14:textId="77777777" w:rsidTr="00241586">
        <w:trPr>
          <w:trHeight w:hRule="exact" w:val="207"/>
        </w:trPr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6EBFC5DD" w14:textId="31B7D4C0" w:rsidR="00EA415B" w:rsidRPr="003F2DB0" w:rsidRDefault="00EA41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bottom w:val="single" w:sz="6" w:space="0" w:color="BFBFBF" w:themeColor="background1" w:themeShade="BF"/>
            </w:tcBorders>
          </w:tcPr>
          <w:p w14:paraId="4E16A05A" w14:textId="33B94B58" w:rsidR="00EA415B" w:rsidRPr="003F2DB0" w:rsidRDefault="00EA41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551285D2" w14:textId="00997339" w:rsidR="00EA415B" w:rsidRPr="003F2DB0" w:rsidRDefault="00EA41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A49D0F" w14:textId="19E60C9A" w:rsidR="00EA415B" w:rsidRPr="003F2DB0" w:rsidRDefault="00EA41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bottom w:val="single" w:sz="6" w:space="0" w:color="BFBFBF" w:themeColor="background1" w:themeShade="BF"/>
            </w:tcBorders>
          </w:tcPr>
          <w:p w14:paraId="402A2523" w14:textId="77777777" w:rsidR="00EA415B" w:rsidRPr="003F2DB0" w:rsidRDefault="00EA41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2BDF7DA4" w14:textId="77777777" w:rsidR="00EA415B" w:rsidRPr="003F2DB0" w:rsidRDefault="00EA41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37E3D2D2" w14:textId="44CAFDDB" w:rsidR="00EA415B" w:rsidRPr="003F2DB0" w:rsidRDefault="00EA41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415B" w14:paraId="6050381A" w14:textId="77777777" w:rsidTr="009F2BCD">
        <w:trPr>
          <w:trHeight w:val="946"/>
        </w:trPr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50A60B22" w14:textId="4E3FF17B" w:rsidR="00EA415B" w:rsidRPr="002E251C" w:rsidRDefault="00241586" w:rsidP="000C6B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6" w:space="0" w:color="BFBFBF" w:themeColor="background1" w:themeShade="BF"/>
              <w:bottom w:val="nil"/>
            </w:tcBorders>
          </w:tcPr>
          <w:p w14:paraId="21CB5E21" w14:textId="0E46A7BE" w:rsidR="000440F7" w:rsidRPr="00E50E8C" w:rsidRDefault="00241586" w:rsidP="00241586">
            <w:pPr>
              <w:pStyle w:val="Dates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0440F7">
              <w:rPr>
                <w:b/>
                <w:bCs/>
                <w:color w:val="auto"/>
                <w:sz w:val="24"/>
                <w:szCs w:val="24"/>
              </w:rPr>
              <w:t xml:space="preserve">     </w:t>
            </w:r>
            <w:r w:rsidR="000440F7" w:rsidRPr="00E50E8C">
              <w:rPr>
                <w:b/>
                <w:bCs/>
                <w:color w:val="FF0000"/>
                <w:sz w:val="24"/>
                <w:szCs w:val="24"/>
              </w:rPr>
              <w:t xml:space="preserve">11:30, 12:30 </w:t>
            </w:r>
          </w:p>
          <w:p w14:paraId="1B7B2C56" w14:textId="1D50048D" w:rsidR="000440F7" w:rsidRPr="00E50E8C" w:rsidRDefault="000440F7" w:rsidP="000440F7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&amp; 2pm</w:t>
            </w:r>
          </w:p>
          <w:p w14:paraId="5F60AB11" w14:textId="77777777" w:rsidR="000440F7" w:rsidRPr="00E50E8C" w:rsidRDefault="000440F7" w:rsidP="000440F7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Chair Exercises</w:t>
            </w:r>
          </w:p>
          <w:p w14:paraId="0D05F9F6" w14:textId="47C431DB" w:rsidR="00D20F02" w:rsidRPr="003F2DB0" w:rsidRDefault="00D20F02" w:rsidP="00947666">
            <w:pPr>
              <w:pStyle w:val="Dates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455C9E0C" w14:textId="0F2A269D" w:rsidR="00EA415B" w:rsidRDefault="00241586" w:rsidP="000C6BC5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  <w:p w14:paraId="7F703279" w14:textId="0746351F" w:rsidR="0015286C" w:rsidRPr="000E7324" w:rsidRDefault="0015286C" w:rsidP="0015286C">
            <w:pPr>
              <w:pStyle w:val="Dates"/>
              <w:jc w:val="center"/>
              <w:rPr>
                <w:b/>
                <w:bCs/>
                <w:color w:val="FF66CC"/>
                <w:sz w:val="24"/>
                <w:szCs w:val="24"/>
              </w:rPr>
            </w:pPr>
            <w:r w:rsidRPr="000E7324">
              <w:rPr>
                <w:b/>
                <w:bCs/>
                <w:color w:val="FF66CC"/>
                <w:sz w:val="24"/>
                <w:szCs w:val="24"/>
              </w:rPr>
              <w:t>10</w:t>
            </w:r>
            <w:r w:rsidR="000E7324">
              <w:rPr>
                <w:b/>
                <w:bCs/>
                <w:color w:val="FF66CC"/>
                <w:sz w:val="24"/>
                <w:szCs w:val="24"/>
              </w:rPr>
              <w:t>am</w:t>
            </w:r>
          </w:p>
          <w:p w14:paraId="39530758" w14:textId="0E4D4113" w:rsidR="00982C44" w:rsidRPr="00843426" w:rsidRDefault="0015286C" w:rsidP="0015286C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E7324">
              <w:rPr>
                <w:b/>
                <w:bCs/>
                <w:color w:val="FF66CC"/>
                <w:sz w:val="24"/>
                <w:szCs w:val="24"/>
              </w:rPr>
              <w:t xml:space="preserve">Move to Music </w:t>
            </w:r>
            <w:r>
              <w:rPr>
                <w:b/>
                <w:bCs/>
                <w:color w:val="00B050"/>
                <w:sz w:val="24"/>
                <w:szCs w:val="24"/>
              </w:rPr>
              <w:t>$5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7A610C1" w14:textId="37844157" w:rsidR="00066502" w:rsidRPr="00E50E8C" w:rsidRDefault="00241586" w:rsidP="00957B6E">
            <w:pPr>
              <w:pStyle w:val="Dates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  <w:r w:rsidR="008C0262">
              <w:rPr>
                <w:b/>
                <w:bCs/>
                <w:color w:val="auto"/>
                <w:sz w:val="24"/>
                <w:szCs w:val="24"/>
              </w:rPr>
              <w:t xml:space="preserve">     </w:t>
            </w:r>
            <w:r w:rsidR="0015286C" w:rsidRPr="00E50E8C">
              <w:rPr>
                <w:b/>
                <w:bCs/>
                <w:color w:val="FF0000"/>
                <w:sz w:val="24"/>
                <w:szCs w:val="24"/>
              </w:rPr>
              <w:t xml:space="preserve">11:30 </w:t>
            </w:r>
            <w:r w:rsidR="00DD4FA5" w:rsidRPr="00E50E8C">
              <w:rPr>
                <w:b/>
                <w:bCs/>
                <w:color w:val="FF0000"/>
                <w:sz w:val="24"/>
                <w:szCs w:val="24"/>
              </w:rPr>
              <w:t>&amp; 12:30</w:t>
            </w:r>
            <w:r w:rsidR="00066502" w:rsidRPr="00E50E8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CD68C17" w14:textId="7A35A91F" w:rsidR="0015286C" w:rsidRPr="00E50E8C" w:rsidRDefault="00066502" w:rsidP="000E7324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&amp; 2pm</w:t>
            </w:r>
          </w:p>
          <w:p w14:paraId="4FCEF61A" w14:textId="0E2374E7" w:rsidR="00047214" w:rsidRPr="00E50E8C" w:rsidRDefault="0015286C" w:rsidP="00047214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Chair Exercises</w:t>
            </w:r>
            <w:r w:rsidR="008C0262" w:rsidRPr="00E50E8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14D7E8E" w14:textId="2F30607E" w:rsidR="00957B6E" w:rsidRPr="00843426" w:rsidRDefault="00957B6E" w:rsidP="00957B6E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BFBFBF" w:themeColor="background1" w:themeShade="BF"/>
              <w:bottom w:val="nil"/>
            </w:tcBorders>
          </w:tcPr>
          <w:p w14:paraId="69DD32E0" w14:textId="054204A2" w:rsidR="00E50E8C" w:rsidRDefault="00241586" w:rsidP="00305916">
            <w:pPr>
              <w:pStyle w:val="Dates"/>
              <w:jc w:val="left"/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E50E8C">
              <w:rPr>
                <w:b/>
                <w:bCs/>
                <w:color w:val="auto"/>
                <w:sz w:val="24"/>
                <w:szCs w:val="24"/>
              </w:rPr>
              <w:t xml:space="preserve">   </w:t>
            </w:r>
            <w:r w:rsidR="00305916">
              <w:rPr>
                <w:b/>
                <w:bCs/>
                <w:color w:val="auto"/>
                <w:sz w:val="24"/>
                <w:szCs w:val="24"/>
              </w:rPr>
              <w:t xml:space="preserve">   </w:t>
            </w:r>
            <w:r w:rsidR="00E50E8C" w:rsidRPr="00FB4429">
              <w:rPr>
                <w:b/>
                <w:bCs/>
                <w:color w:val="00B0F0"/>
                <w:sz w:val="20"/>
                <w:szCs w:val="20"/>
              </w:rPr>
              <w:t>11am-1pm</w:t>
            </w:r>
            <w:r w:rsidR="006E4FF8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6E4FF8" w:rsidRPr="00FB4429">
              <w:rPr>
                <w:b/>
                <w:bCs/>
                <w:color w:val="00B0F0"/>
                <w:sz w:val="20"/>
                <w:szCs w:val="20"/>
              </w:rPr>
              <w:t>$9</w:t>
            </w:r>
          </w:p>
          <w:p w14:paraId="65F59B5B" w14:textId="1CE5C31B" w:rsidR="00E50E8C" w:rsidRPr="00FB4429" w:rsidRDefault="00E50E8C" w:rsidP="00E50E8C">
            <w:pPr>
              <w:pStyle w:val="Dates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FB4429">
              <w:rPr>
                <w:b/>
                <w:bCs/>
                <w:color w:val="00B0F0"/>
                <w:sz w:val="20"/>
                <w:szCs w:val="20"/>
              </w:rPr>
              <w:t xml:space="preserve">Feast With Friends </w:t>
            </w:r>
          </w:p>
          <w:p w14:paraId="78C8F9D5" w14:textId="3BB93282" w:rsidR="005477A8" w:rsidRPr="005477A8" w:rsidRDefault="005477A8" w:rsidP="00FB4429">
            <w:pPr>
              <w:pStyle w:val="Dates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5477A8">
              <w:rPr>
                <w:b/>
                <w:bCs/>
                <w:color w:val="00B0F0"/>
                <w:sz w:val="20"/>
                <w:szCs w:val="20"/>
              </w:rPr>
              <w:t>Tales of Texas Rd</w:t>
            </w:r>
          </w:p>
          <w:p w14:paraId="5FD4FC91" w14:textId="06EEA734" w:rsidR="005477A8" w:rsidRPr="005477A8" w:rsidRDefault="005477A8" w:rsidP="005477A8">
            <w:pPr>
              <w:pStyle w:val="Dates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5477A8">
              <w:rPr>
                <w:b/>
                <w:bCs/>
                <w:color w:val="00B0F0"/>
                <w:sz w:val="20"/>
                <w:szCs w:val="20"/>
              </w:rPr>
              <w:t>Author KG Miceli</w:t>
            </w:r>
            <w:r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r w:rsidRPr="005477A8">
              <w:rPr>
                <w:b/>
                <w:bCs/>
                <w:color w:val="3E762A" w:themeColor="accent1" w:themeShade="BF"/>
                <w:sz w:val="20"/>
                <w:szCs w:val="20"/>
              </w:rPr>
              <w:t>$10</w:t>
            </w:r>
          </w:p>
          <w:p w14:paraId="1CB827A1" w14:textId="77777777" w:rsidR="005477A8" w:rsidRDefault="005477A8" w:rsidP="00FB4429">
            <w:pPr>
              <w:pStyle w:val="Dates"/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2D28A9FE" w14:textId="00DD4C60" w:rsidR="00EA415B" w:rsidRDefault="00FB4429" w:rsidP="006E4FF8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B4429">
              <w:rPr>
                <w:b/>
                <w:bCs/>
                <w:color w:val="7030A0"/>
                <w:sz w:val="20"/>
                <w:szCs w:val="20"/>
              </w:rPr>
              <w:t>Dance Fit 5pm $5</w:t>
            </w:r>
          </w:p>
          <w:p w14:paraId="54FCE148" w14:textId="214888D7" w:rsidR="00982C44" w:rsidRPr="00843426" w:rsidRDefault="00982C44" w:rsidP="00047214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7493B5BF" w14:textId="4E1FC1AE" w:rsidR="00E50E8C" w:rsidRDefault="00241586" w:rsidP="002A68C1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</w:t>
            </w:r>
            <w:r w:rsidR="009F2BCD">
              <w:rPr>
                <w:b/>
                <w:bCs/>
                <w:color w:val="auto"/>
                <w:sz w:val="24"/>
                <w:szCs w:val="24"/>
              </w:rPr>
              <w:t xml:space="preserve">   </w:t>
            </w:r>
            <w:r w:rsidR="00E50E8C" w:rsidRPr="00E50E8C">
              <w:rPr>
                <w:b/>
                <w:bCs/>
                <w:color w:val="FF66CC"/>
                <w:sz w:val="24"/>
                <w:szCs w:val="24"/>
              </w:rPr>
              <w:t>10am STEP $5</w:t>
            </w:r>
          </w:p>
          <w:p w14:paraId="05CD3F79" w14:textId="50B8F681" w:rsidR="002A68C1" w:rsidRPr="005C3A3A" w:rsidRDefault="00E50E8C" w:rsidP="002A68C1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2A68C1" w:rsidRPr="005C3A3A">
              <w:rPr>
                <w:b/>
                <w:bCs/>
                <w:color w:val="auto"/>
                <w:sz w:val="24"/>
                <w:szCs w:val="24"/>
              </w:rPr>
              <w:t xml:space="preserve">11:30 </w:t>
            </w:r>
            <w:r w:rsidR="0014017E">
              <w:rPr>
                <w:b/>
                <w:bCs/>
                <w:color w:val="auto"/>
                <w:sz w:val="24"/>
                <w:szCs w:val="24"/>
              </w:rPr>
              <w:t>am</w:t>
            </w:r>
          </w:p>
          <w:p w14:paraId="2E08B1D7" w14:textId="77777777" w:rsidR="002A68C1" w:rsidRPr="005C3A3A" w:rsidRDefault="002A68C1" w:rsidP="002A68C1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C3A3A">
              <w:rPr>
                <w:b/>
                <w:bCs/>
                <w:color w:val="auto"/>
                <w:sz w:val="24"/>
                <w:szCs w:val="24"/>
              </w:rPr>
              <w:t>Dromfit</w:t>
            </w:r>
            <w:proofErr w:type="spellEnd"/>
          </w:p>
          <w:p w14:paraId="686A613F" w14:textId="1E9B5761" w:rsidR="002A68C1" w:rsidRPr="00676893" w:rsidRDefault="002A68C1" w:rsidP="002A68C1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3A3A">
              <w:rPr>
                <w:b/>
                <w:bCs/>
                <w:color w:val="7030A0"/>
                <w:sz w:val="24"/>
                <w:szCs w:val="24"/>
              </w:rPr>
              <w:t xml:space="preserve">12:30 Bingo </w:t>
            </w:r>
            <w:r w:rsidRPr="005C3A3A">
              <w:rPr>
                <w:b/>
                <w:bCs/>
                <w:color w:val="00B050"/>
                <w:sz w:val="24"/>
                <w:szCs w:val="24"/>
              </w:rPr>
              <w:t>$3</w:t>
            </w:r>
          </w:p>
          <w:p w14:paraId="045B5CE1" w14:textId="7751F846" w:rsidR="00B047B7" w:rsidRPr="00676893" w:rsidRDefault="00B047B7" w:rsidP="009F2BCD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4006CF6C" w14:textId="670E74A4" w:rsidR="00EA415B" w:rsidRPr="00241586" w:rsidRDefault="00241586" w:rsidP="000C6BC5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</w:tr>
      <w:tr w:rsidR="00BD70C0" w:rsidRPr="00BD70C0" w14:paraId="183EC18A" w14:textId="77777777" w:rsidTr="001919D2">
        <w:trPr>
          <w:trHeight w:val="1321"/>
        </w:trPr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699EEC2E" w14:textId="6DA39CF2" w:rsidR="00EA415B" w:rsidRDefault="00241586" w:rsidP="000C6BC5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</w:t>
            </w:r>
          </w:p>
          <w:p w14:paraId="0F1949BA" w14:textId="77777777" w:rsidR="002E3CB2" w:rsidRDefault="002E3CB2" w:rsidP="00047214">
            <w:pPr>
              <w:pStyle w:val="Dates"/>
              <w:jc w:val="center"/>
              <w:rPr>
                <w:b/>
                <w:bCs/>
                <w:color w:val="FFC000"/>
                <w:sz w:val="24"/>
                <w:szCs w:val="24"/>
              </w:rPr>
            </w:pPr>
          </w:p>
          <w:p w14:paraId="78CA3332" w14:textId="21F36135" w:rsidR="00694144" w:rsidRPr="003F2DB0" w:rsidRDefault="00694144" w:rsidP="00047214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BFBFBF" w:themeColor="background1" w:themeShade="BF"/>
              <w:bottom w:val="nil"/>
            </w:tcBorders>
          </w:tcPr>
          <w:p w14:paraId="17BBEA58" w14:textId="0FF85D57" w:rsidR="000440F7" w:rsidRPr="00E50E8C" w:rsidRDefault="003A6AAA" w:rsidP="000440F7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470F"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D02A86">
              <w:rPr>
                <w:b/>
                <w:bCs/>
                <w:color w:val="auto"/>
                <w:sz w:val="24"/>
                <w:szCs w:val="24"/>
              </w:rPr>
              <w:t xml:space="preserve">    </w:t>
            </w:r>
            <w:r w:rsidR="000440F7" w:rsidRPr="00E50E8C">
              <w:rPr>
                <w:b/>
                <w:bCs/>
                <w:color w:val="FF0000"/>
                <w:sz w:val="24"/>
                <w:szCs w:val="24"/>
              </w:rPr>
              <w:t>11:30, 12:30 &amp; 2pm</w:t>
            </w:r>
          </w:p>
          <w:p w14:paraId="1F19F149" w14:textId="77777777" w:rsidR="000440F7" w:rsidRPr="00E50E8C" w:rsidRDefault="000440F7" w:rsidP="000440F7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Chair Exercises</w:t>
            </w:r>
          </w:p>
          <w:p w14:paraId="12F703D7" w14:textId="414A43A7" w:rsidR="00B047B7" w:rsidRPr="00E50E8C" w:rsidRDefault="00B047B7" w:rsidP="00D02A86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01B0512" w14:textId="23F2C131" w:rsidR="00D20F02" w:rsidRPr="00676893" w:rsidRDefault="00D20F02" w:rsidP="00DA1E16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3ACC4A9F" w14:textId="10DF3142" w:rsidR="00EA415B" w:rsidRDefault="000A3632" w:rsidP="000C6BC5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1</w:t>
            </w:r>
          </w:p>
          <w:p w14:paraId="3922CC48" w14:textId="04123892" w:rsidR="0015286C" w:rsidRPr="000E7324" w:rsidRDefault="0015286C" w:rsidP="0015286C">
            <w:pPr>
              <w:pStyle w:val="Dates"/>
              <w:jc w:val="center"/>
              <w:rPr>
                <w:b/>
                <w:bCs/>
                <w:color w:val="FF66CC"/>
                <w:sz w:val="24"/>
                <w:szCs w:val="24"/>
              </w:rPr>
            </w:pPr>
            <w:r w:rsidRPr="000E7324">
              <w:rPr>
                <w:b/>
                <w:bCs/>
                <w:color w:val="FF66CC"/>
                <w:sz w:val="24"/>
                <w:szCs w:val="24"/>
              </w:rPr>
              <w:t>10</w:t>
            </w:r>
            <w:r w:rsidR="000E7324">
              <w:rPr>
                <w:b/>
                <w:bCs/>
                <w:color w:val="FF66CC"/>
                <w:sz w:val="24"/>
                <w:szCs w:val="24"/>
              </w:rPr>
              <w:t>am</w:t>
            </w:r>
          </w:p>
          <w:p w14:paraId="279E396A" w14:textId="0703C8C4" w:rsidR="00982C44" w:rsidRPr="00843426" w:rsidRDefault="0015286C" w:rsidP="0015286C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E7324">
              <w:rPr>
                <w:b/>
                <w:bCs/>
                <w:color w:val="FF66CC"/>
                <w:sz w:val="24"/>
                <w:szCs w:val="24"/>
              </w:rPr>
              <w:t xml:space="preserve">Move to Music </w:t>
            </w:r>
            <w:r>
              <w:rPr>
                <w:b/>
                <w:bCs/>
                <w:color w:val="00B050"/>
                <w:sz w:val="24"/>
                <w:szCs w:val="24"/>
              </w:rPr>
              <w:t>$5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50753F0" w14:textId="6418D170" w:rsidR="0015286C" w:rsidRPr="00E50E8C" w:rsidRDefault="003A6AAA" w:rsidP="00066502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470F"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15286C">
              <w:rPr>
                <w:b/>
                <w:bCs/>
                <w:color w:val="auto"/>
                <w:sz w:val="24"/>
                <w:szCs w:val="24"/>
              </w:rPr>
              <w:t xml:space="preserve">   </w:t>
            </w:r>
            <w:r w:rsidR="0015286C" w:rsidRPr="00E50E8C">
              <w:rPr>
                <w:b/>
                <w:bCs/>
                <w:color w:val="FF0000"/>
                <w:sz w:val="24"/>
                <w:szCs w:val="24"/>
              </w:rPr>
              <w:t xml:space="preserve">11:30 </w:t>
            </w:r>
            <w:r w:rsidR="00DD4FA5" w:rsidRPr="00E50E8C">
              <w:rPr>
                <w:b/>
                <w:bCs/>
                <w:color w:val="FF0000"/>
                <w:sz w:val="24"/>
                <w:szCs w:val="24"/>
              </w:rPr>
              <w:t xml:space="preserve">&amp; 12:30 </w:t>
            </w:r>
            <w:r w:rsidR="00066502" w:rsidRPr="00E50E8C">
              <w:rPr>
                <w:b/>
                <w:bCs/>
                <w:color w:val="FF0000"/>
                <w:sz w:val="24"/>
                <w:szCs w:val="24"/>
              </w:rPr>
              <w:t>&amp; 2pm</w:t>
            </w:r>
          </w:p>
          <w:p w14:paraId="552BD170" w14:textId="77777777" w:rsidR="0015286C" w:rsidRDefault="0015286C" w:rsidP="0015286C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Chair Exercises</w:t>
            </w:r>
          </w:p>
          <w:p w14:paraId="7C0D61FC" w14:textId="7893497F" w:rsidR="00982C44" w:rsidRPr="00D20F02" w:rsidRDefault="00982C44" w:rsidP="000E7324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6" w:space="0" w:color="BFBFBF" w:themeColor="background1" w:themeShade="BF"/>
              <w:bottom w:val="nil"/>
            </w:tcBorders>
          </w:tcPr>
          <w:p w14:paraId="2691B3FD" w14:textId="360D04F2" w:rsidR="00FB4429" w:rsidRDefault="009F46F0" w:rsidP="0058474E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3</w:t>
            </w:r>
          </w:p>
          <w:p w14:paraId="59C26B06" w14:textId="77777777" w:rsidR="0058474E" w:rsidRPr="0058474E" w:rsidRDefault="0058474E" w:rsidP="0058474E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  <w:p w14:paraId="2874FDE7" w14:textId="4DB9B1F5" w:rsidR="00FB4429" w:rsidRPr="00D20F02" w:rsidRDefault="00FB4429" w:rsidP="00FB4429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  <w:r w:rsidRPr="00FB4429">
              <w:rPr>
                <w:b/>
                <w:bCs/>
                <w:color w:val="7030A0"/>
                <w:sz w:val="20"/>
                <w:szCs w:val="20"/>
              </w:rPr>
              <w:t>Dance Fit 5pm $5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19429A44" w14:textId="09D5129F" w:rsidR="00EA415B" w:rsidRDefault="009F46F0" w:rsidP="000C6BC5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 xml:space="preserve">4 </w:t>
            </w:r>
            <w:r w:rsidR="002A68C1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50E8C" w:rsidRPr="00E50E8C">
              <w:rPr>
                <w:b/>
                <w:bCs/>
                <w:color w:val="FF66CC"/>
                <w:sz w:val="24"/>
                <w:szCs w:val="24"/>
              </w:rPr>
              <w:t>10</w:t>
            </w:r>
            <w:proofErr w:type="gramEnd"/>
            <w:r w:rsidR="00E50E8C" w:rsidRPr="00E50E8C">
              <w:rPr>
                <w:b/>
                <w:bCs/>
                <w:color w:val="FF66CC"/>
                <w:sz w:val="24"/>
                <w:szCs w:val="24"/>
              </w:rPr>
              <w:t>am STEP $5</w:t>
            </w:r>
            <w:r w:rsidR="002A68C1">
              <w:rPr>
                <w:b/>
                <w:bCs/>
                <w:color w:val="auto"/>
                <w:sz w:val="24"/>
                <w:szCs w:val="24"/>
              </w:rPr>
              <w:t xml:space="preserve">     </w:t>
            </w:r>
          </w:p>
          <w:p w14:paraId="3244C3F6" w14:textId="0F44782A" w:rsidR="002A68C1" w:rsidRPr="005C3A3A" w:rsidRDefault="002A68C1" w:rsidP="002A68C1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3A3A">
              <w:rPr>
                <w:b/>
                <w:bCs/>
                <w:color w:val="auto"/>
                <w:sz w:val="24"/>
                <w:szCs w:val="24"/>
              </w:rPr>
              <w:t xml:space="preserve">11:30 </w:t>
            </w:r>
            <w:r w:rsidR="0014017E">
              <w:rPr>
                <w:b/>
                <w:bCs/>
                <w:color w:val="auto"/>
                <w:sz w:val="24"/>
                <w:szCs w:val="24"/>
              </w:rPr>
              <w:t>am</w:t>
            </w:r>
          </w:p>
          <w:p w14:paraId="131E79E7" w14:textId="77777777" w:rsidR="002A68C1" w:rsidRPr="005C3A3A" w:rsidRDefault="002A68C1" w:rsidP="002A68C1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C3A3A">
              <w:rPr>
                <w:b/>
                <w:bCs/>
                <w:color w:val="auto"/>
                <w:sz w:val="24"/>
                <w:szCs w:val="24"/>
              </w:rPr>
              <w:t>Dromfit</w:t>
            </w:r>
            <w:proofErr w:type="spellEnd"/>
          </w:p>
          <w:p w14:paraId="2B3D5C6A" w14:textId="13375BFA" w:rsidR="00982C44" w:rsidRPr="003F2DB0" w:rsidRDefault="002A68C1" w:rsidP="002A68C1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  <w:r w:rsidRPr="005C3A3A">
              <w:rPr>
                <w:b/>
                <w:bCs/>
                <w:color w:val="7030A0"/>
                <w:sz w:val="24"/>
                <w:szCs w:val="24"/>
              </w:rPr>
              <w:t xml:space="preserve">12:30 Bingo </w:t>
            </w:r>
            <w:r w:rsidRPr="005C3A3A">
              <w:rPr>
                <w:b/>
                <w:bCs/>
                <w:color w:val="00B050"/>
                <w:sz w:val="24"/>
                <w:szCs w:val="24"/>
              </w:rPr>
              <w:t>$3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4297611A" w14:textId="59A66F90" w:rsidR="00EA415B" w:rsidRDefault="00A55787" w:rsidP="000C6BC5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14:paraId="6C0F0BA6" w14:textId="6112C07A" w:rsidR="00A62012" w:rsidRPr="00BD70C0" w:rsidRDefault="00A62012" w:rsidP="000C6BC5">
            <w:pPr>
              <w:pStyle w:val="Dates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A415B" w14:paraId="53288CE0" w14:textId="77777777" w:rsidTr="00FB7CA2">
        <w:trPr>
          <w:trHeight w:val="160"/>
        </w:trPr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17237C07" w14:textId="64C7467A" w:rsidR="00241586" w:rsidRPr="00BD70C0" w:rsidRDefault="002A68C1" w:rsidP="00241586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6</w:t>
            </w:r>
            <w:r w:rsidR="00047214"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</w:p>
          <w:p w14:paraId="188A0ECA" w14:textId="10E4F105" w:rsidR="00047214" w:rsidRPr="00BD70C0" w:rsidRDefault="00047214" w:rsidP="00047214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BFBFBF" w:themeColor="background1" w:themeShade="BF"/>
              <w:bottom w:val="nil"/>
            </w:tcBorders>
          </w:tcPr>
          <w:p w14:paraId="62541525" w14:textId="11131E38" w:rsidR="000440F7" w:rsidRPr="00E50E8C" w:rsidRDefault="00047214" w:rsidP="000440F7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7</w:t>
            </w:r>
            <w:r w:rsidR="00D773D6">
              <w:rPr>
                <w:b/>
                <w:bCs/>
                <w:color w:val="auto"/>
                <w:sz w:val="24"/>
                <w:szCs w:val="24"/>
              </w:rPr>
              <w:t xml:space="preserve">   </w:t>
            </w:r>
            <w:r w:rsidR="000440F7" w:rsidRPr="00E50E8C">
              <w:rPr>
                <w:b/>
                <w:bCs/>
                <w:color w:val="FF0000"/>
                <w:sz w:val="24"/>
                <w:szCs w:val="24"/>
              </w:rPr>
              <w:t>11:30, 12:30 &amp; 2pm</w:t>
            </w:r>
          </w:p>
          <w:p w14:paraId="0366172E" w14:textId="2C948DE6" w:rsidR="00D773D6" w:rsidRPr="00D773D6" w:rsidRDefault="000440F7" w:rsidP="00957B6E">
            <w:pPr>
              <w:pStyle w:val="Dates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Chair Exercises</w:t>
            </w: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1DAE3A09" w14:textId="7D1FD3A9" w:rsidR="00982C44" w:rsidRDefault="00047214" w:rsidP="000C6BC5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8</w:t>
            </w:r>
          </w:p>
          <w:p w14:paraId="04622494" w14:textId="1F3DA939" w:rsidR="0015286C" w:rsidRPr="000E7324" w:rsidRDefault="0015286C" w:rsidP="0015286C">
            <w:pPr>
              <w:pStyle w:val="Dates"/>
              <w:jc w:val="center"/>
              <w:rPr>
                <w:b/>
                <w:bCs/>
                <w:color w:val="FF66CC"/>
                <w:sz w:val="24"/>
                <w:szCs w:val="24"/>
              </w:rPr>
            </w:pPr>
            <w:r w:rsidRPr="000E7324">
              <w:rPr>
                <w:b/>
                <w:bCs/>
                <w:color w:val="FF66CC"/>
                <w:sz w:val="24"/>
                <w:szCs w:val="24"/>
              </w:rPr>
              <w:t>10</w:t>
            </w:r>
            <w:r w:rsidR="000E7324">
              <w:rPr>
                <w:b/>
                <w:bCs/>
                <w:color w:val="FF66CC"/>
                <w:sz w:val="24"/>
                <w:szCs w:val="24"/>
              </w:rPr>
              <w:t>am</w:t>
            </w:r>
          </w:p>
          <w:p w14:paraId="7E93F13C" w14:textId="44220414" w:rsidR="007831B6" w:rsidRPr="00843426" w:rsidRDefault="0015286C" w:rsidP="0015286C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E7324">
              <w:rPr>
                <w:b/>
                <w:bCs/>
                <w:color w:val="FF66CC"/>
                <w:sz w:val="24"/>
                <w:szCs w:val="24"/>
              </w:rPr>
              <w:t xml:space="preserve">Move to Music </w:t>
            </w:r>
            <w:r>
              <w:rPr>
                <w:b/>
                <w:bCs/>
                <w:color w:val="00B050"/>
                <w:sz w:val="24"/>
                <w:szCs w:val="24"/>
              </w:rPr>
              <w:t>$5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C36347C" w14:textId="184CD1AC" w:rsidR="00066502" w:rsidRPr="00E50E8C" w:rsidRDefault="00241586" w:rsidP="00957B6E">
            <w:pPr>
              <w:pStyle w:val="Dates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19</w:t>
            </w:r>
            <w:r w:rsidR="008C0262">
              <w:rPr>
                <w:b/>
                <w:bCs/>
                <w:color w:val="auto"/>
                <w:sz w:val="24"/>
                <w:szCs w:val="24"/>
              </w:rPr>
              <w:t xml:space="preserve">    </w:t>
            </w:r>
            <w:r w:rsidR="0015286C" w:rsidRPr="00E50E8C">
              <w:rPr>
                <w:b/>
                <w:bCs/>
                <w:color w:val="FF0000"/>
                <w:sz w:val="24"/>
                <w:szCs w:val="24"/>
              </w:rPr>
              <w:t xml:space="preserve">11:30 </w:t>
            </w:r>
            <w:r w:rsidR="00DD4FA5" w:rsidRPr="00E50E8C">
              <w:rPr>
                <w:b/>
                <w:bCs/>
                <w:color w:val="FF0000"/>
                <w:sz w:val="24"/>
                <w:szCs w:val="24"/>
              </w:rPr>
              <w:t>&amp; 12:30</w:t>
            </w:r>
            <w:r w:rsidR="00066502" w:rsidRPr="00E50E8C">
              <w:rPr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  <w:p w14:paraId="119D9FC2" w14:textId="55B0017E" w:rsidR="0015286C" w:rsidRPr="00E50E8C" w:rsidRDefault="00066502" w:rsidP="000E7324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&amp; 2pm</w:t>
            </w:r>
          </w:p>
          <w:p w14:paraId="0C9A8D7A" w14:textId="5705C084" w:rsidR="00982C44" w:rsidRPr="00843426" w:rsidRDefault="0015286C" w:rsidP="00066502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Chair Exercises</w:t>
            </w:r>
          </w:p>
        </w:tc>
        <w:tc>
          <w:tcPr>
            <w:tcW w:w="2042" w:type="dxa"/>
            <w:tcBorders>
              <w:top w:val="single" w:sz="6" w:space="0" w:color="BFBFBF" w:themeColor="background1" w:themeShade="BF"/>
              <w:bottom w:val="nil"/>
            </w:tcBorders>
          </w:tcPr>
          <w:p w14:paraId="4D711761" w14:textId="67CD1C64" w:rsidR="00FB4429" w:rsidRDefault="003A6AAA" w:rsidP="00E50E8C">
            <w:pPr>
              <w:pStyle w:val="Dates"/>
              <w:jc w:val="left"/>
              <w:rPr>
                <w:b/>
                <w:bCs/>
                <w:color w:val="00B0F0"/>
                <w:sz w:val="20"/>
                <w:szCs w:val="20"/>
              </w:rPr>
            </w:pPr>
            <w:r w:rsidRPr="00C9470F"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0</w:t>
            </w:r>
            <w:r w:rsidR="00E50E8C">
              <w:rPr>
                <w:b/>
                <w:bCs/>
                <w:color w:val="auto"/>
                <w:sz w:val="24"/>
                <w:szCs w:val="24"/>
              </w:rPr>
              <w:t xml:space="preserve">   </w:t>
            </w:r>
            <w:r w:rsidR="00E50E8C" w:rsidRPr="00FB4429">
              <w:rPr>
                <w:b/>
                <w:bCs/>
                <w:color w:val="00B0F0"/>
                <w:sz w:val="20"/>
                <w:szCs w:val="20"/>
              </w:rPr>
              <w:t>11am-1pm</w:t>
            </w:r>
            <w:r w:rsidR="00FB4429">
              <w:rPr>
                <w:b/>
                <w:bCs/>
                <w:color w:val="00B0F0"/>
                <w:sz w:val="20"/>
                <w:szCs w:val="20"/>
              </w:rPr>
              <w:t xml:space="preserve"> $9</w:t>
            </w:r>
          </w:p>
          <w:p w14:paraId="4CD0AB10" w14:textId="50FCC2D6" w:rsidR="00E50E8C" w:rsidRDefault="00E50E8C" w:rsidP="00FB4429">
            <w:pPr>
              <w:pStyle w:val="Dates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FB4429">
              <w:rPr>
                <w:b/>
                <w:bCs/>
                <w:color w:val="00B0F0"/>
                <w:sz w:val="20"/>
                <w:szCs w:val="20"/>
              </w:rPr>
              <w:t xml:space="preserve">Feast With Friends </w:t>
            </w:r>
          </w:p>
          <w:p w14:paraId="18C8DB4F" w14:textId="2FC65632" w:rsidR="005477A8" w:rsidRPr="005477A8" w:rsidRDefault="005477A8" w:rsidP="00FB4429">
            <w:pPr>
              <w:pStyle w:val="Dates"/>
              <w:jc w:val="center"/>
              <w:rPr>
                <w:b/>
                <w:bCs/>
                <w:color w:val="00B0F0"/>
                <w:sz w:val="20"/>
                <w:szCs w:val="20"/>
              </w:rPr>
            </w:pPr>
            <w:r w:rsidRPr="005477A8">
              <w:rPr>
                <w:b/>
                <w:bCs/>
                <w:color w:val="00B0F0"/>
                <w:sz w:val="20"/>
                <w:szCs w:val="20"/>
              </w:rPr>
              <w:t>Psychic Bella</w:t>
            </w:r>
            <w:r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r w:rsidRPr="005477A8">
              <w:rPr>
                <w:b/>
                <w:bCs/>
                <w:color w:val="3E762A" w:themeColor="accent1" w:themeShade="BF"/>
                <w:sz w:val="20"/>
                <w:szCs w:val="20"/>
              </w:rPr>
              <w:t>$10</w:t>
            </w:r>
          </w:p>
          <w:p w14:paraId="187D0ED7" w14:textId="77777777" w:rsidR="00982C44" w:rsidRDefault="00E50E8C" w:rsidP="00E50E8C">
            <w:pPr>
              <w:pStyle w:val="Dates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4429">
              <w:rPr>
                <w:b/>
                <w:bCs/>
                <w:color w:val="auto"/>
                <w:sz w:val="20"/>
                <w:szCs w:val="20"/>
              </w:rPr>
              <w:t>Service Canada          9am-3pm</w:t>
            </w:r>
          </w:p>
          <w:p w14:paraId="20322C68" w14:textId="321B5D54" w:rsidR="00FB4429" w:rsidRPr="00FB4429" w:rsidRDefault="00FB4429" w:rsidP="00E50E8C">
            <w:pPr>
              <w:pStyle w:val="Dates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4429">
              <w:rPr>
                <w:b/>
                <w:bCs/>
                <w:color w:val="7030A0"/>
                <w:sz w:val="20"/>
                <w:szCs w:val="20"/>
              </w:rPr>
              <w:t>Dance Fit 5pm $5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73A176A5" w14:textId="6A42FF6B" w:rsidR="00E50E8C" w:rsidRDefault="003A6AAA" w:rsidP="002A68C1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C9470F"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9F2BCD"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 w:rsidR="00E50E8C" w:rsidRPr="00E50E8C">
              <w:rPr>
                <w:b/>
                <w:bCs/>
                <w:color w:val="FF66CC"/>
                <w:sz w:val="24"/>
                <w:szCs w:val="24"/>
              </w:rPr>
              <w:t>10</w:t>
            </w:r>
            <w:proofErr w:type="gramEnd"/>
            <w:r w:rsidR="00E50E8C" w:rsidRPr="00E50E8C">
              <w:rPr>
                <w:b/>
                <w:bCs/>
                <w:color w:val="FF66CC"/>
                <w:sz w:val="24"/>
                <w:szCs w:val="24"/>
              </w:rPr>
              <w:t>am STEP $5</w:t>
            </w:r>
          </w:p>
          <w:p w14:paraId="6953660F" w14:textId="551E39A6" w:rsidR="002A68C1" w:rsidRPr="005C3A3A" w:rsidRDefault="00E50E8C" w:rsidP="002A68C1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</w:t>
            </w:r>
            <w:r w:rsidR="009F2BCD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2A68C1" w:rsidRPr="005C3A3A">
              <w:rPr>
                <w:b/>
                <w:bCs/>
                <w:color w:val="auto"/>
                <w:sz w:val="24"/>
                <w:szCs w:val="24"/>
              </w:rPr>
              <w:t xml:space="preserve">11:30 </w:t>
            </w:r>
            <w:r w:rsidR="0014017E">
              <w:rPr>
                <w:b/>
                <w:bCs/>
                <w:color w:val="auto"/>
                <w:sz w:val="24"/>
                <w:szCs w:val="24"/>
              </w:rPr>
              <w:t>am</w:t>
            </w:r>
          </w:p>
          <w:p w14:paraId="3F7F2ABC" w14:textId="77777777" w:rsidR="002A68C1" w:rsidRPr="005C3A3A" w:rsidRDefault="002A68C1" w:rsidP="002A68C1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C3A3A">
              <w:rPr>
                <w:b/>
                <w:bCs/>
                <w:color w:val="auto"/>
                <w:sz w:val="24"/>
                <w:szCs w:val="24"/>
              </w:rPr>
              <w:t>Dromfit</w:t>
            </w:r>
            <w:proofErr w:type="spellEnd"/>
          </w:p>
          <w:p w14:paraId="3FDE5644" w14:textId="5A147962" w:rsidR="00982C44" w:rsidRPr="00843426" w:rsidRDefault="002A68C1" w:rsidP="00957B6E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3A3A">
              <w:rPr>
                <w:b/>
                <w:bCs/>
                <w:color w:val="7030A0"/>
                <w:sz w:val="24"/>
                <w:szCs w:val="24"/>
              </w:rPr>
              <w:t xml:space="preserve">12:30 Bingo </w:t>
            </w:r>
            <w:r w:rsidRPr="005C3A3A">
              <w:rPr>
                <w:b/>
                <w:bCs/>
                <w:color w:val="00B050"/>
                <w:sz w:val="24"/>
                <w:szCs w:val="24"/>
              </w:rPr>
              <w:t>$3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2B74EC7E" w14:textId="650F3D47" w:rsidR="00BB0572" w:rsidRPr="003F2DB0" w:rsidRDefault="009F46F0" w:rsidP="00BB0572">
            <w:pPr>
              <w:pStyle w:val="Dates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8103D1"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4FA0494A" w14:textId="09EC7206" w:rsidR="003968A4" w:rsidRPr="003F2DB0" w:rsidRDefault="003968A4" w:rsidP="009F2BCD">
            <w:pPr>
              <w:pStyle w:val="Dates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A415B" w14:paraId="00F8DF29" w14:textId="77777777" w:rsidTr="009F2BCD">
        <w:trPr>
          <w:trHeight w:val="1034"/>
        </w:trPr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7E534AB0" w14:textId="7193A92B" w:rsidR="00EA415B" w:rsidRPr="003F2DB0" w:rsidRDefault="009F46F0" w:rsidP="000C6BC5">
            <w:pPr>
              <w:pStyle w:val="Dates"/>
              <w:jc w:val="left"/>
              <w:rPr>
                <w:b/>
                <w:bCs/>
                <w:sz w:val="24"/>
                <w:szCs w:val="24"/>
              </w:rPr>
            </w:pPr>
            <w:r w:rsidRPr="009F46F0"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047214">
              <w:rPr>
                <w:b/>
                <w:bCs/>
                <w:color w:val="auto"/>
                <w:sz w:val="24"/>
                <w:szCs w:val="24"/>
              </w:rPr>
              <w:t>/ 3</w:t>
            </w:r>
            <w:r w:rsidR="00241586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6" w:space="0" w:color="BFBFBF" w:themeColor="background1" w:themeShade="BF"/>
              <w:bottom w:val="nil"/>
            </w:tcBorders>
          </w:tcPr>
          <w:p w14:paraId="667AA412" w14:textId="00F2646D" w:rsidR="000440F7" w:rsidRPr="00E50E8C" w:rsidRDefault="00241586" w:rsidP="00241586">
            <w:pPr>
              <w:pStyle w:val="Dates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24/31 </w:t>
            </w:r>
            <w:r w:rsidR="000440F7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0440F7" w:rsidRPr="00E50E8C">
              <w:rPr>
                <w:b/>
                <w:bCs/>
                <w:color w:val="FF0000"/>
                <w:sz w:val="24"/>
                <w:szCs w:val="24"/>
              </w:rPr>
              <w:t>11:30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0440F7" w:rsidRPr="00E50E8C">
              <w:rPr>
                <w:b/>
                <w:bCs/>
                <w:color w:val="FF0000"/>
                <w:sz w:val="24"/>
                <w:szCs w:val="24"/>
              </w:rPr>
              <w:t>12:30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0440F7" w:rsidRPr="00E50E8C">
              <w:rPr>
                <w:b/>
                <w:bCs/>
                <w:color w:val="FF0000"/>
                <w:sz w:val="24"/>
                <w:szCs w:val="24"/>
              </w:rPr>
              <w:t>2pm</w:t>
            </w:r>
          </w:p>
          <w:p w14:paraId="09F52421" w14:textId="77777777" w:rsidR="000440F7" w:rsidRPr="00E50E8C" w:rsidRDefault="000440F7" w:rsidP="00241586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Chair Exercises</w:t>
            </w:r>
          </w:p>
          <w:p w14:paraId="5C653E04" w14:textId="2D8F1DE5" w:rsidR="007831B6" w:rsidRPr="007831B6" w:rsidRDefault="007831B6" w:rsidP="00031ED8">
            <w:pPr>
              <w:pStyle w:val="Dates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5FDEE7E7" w14:textId="0F843132" w:rsidR="00EE034F" w:rsidRPr="007831B6" w:rsidRDefault="00A55787" w:rsidP="000C6BC5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41586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  <w:p w14:paraId="498F7DF5" w14:textId="430784F8" w:rsidR="0015286C" w:rsidRPr="000E7324" w:rsidRDefault="0015286C" w:rsidP="0015286C">
            <w:pPr>
              <w:pStyle w:val="Dates"/>
              <w:jc w:val="center"/>
              <w:rPr>
                <w:b/>
                <w:bCs/>
                <w:color w:val="FF66CC"/>
                <w:sz w:val="24"/>
                <w:szCs w:val="24"/>
              </w:rPr>
            </w:pPr>
            <w:r w:rsidRPr="000E7324">
              <w:rPr>
                <w:b/>
                <w:bCs/>
                <w:color w:val="FF66CC"/>
                <w:sz w:val="24"/>
                <w:szCs w:val="24"/>
              </w:rPr>
              <w:t xml:space="preserve">10 </w:t>
            </w:r>
            <w:r w:rsidR="000E7324">
              <w:rPr>
                <w:b/>
                <w:bCs/>
                <w:color w:val="FF66CC"/>
                <w:sz w:val="24"/>
                <w:szCs w:val="24"/>
              </w:rPr>
              <w:t>am</w:t>
            </w:r>
          </w:p>
          <w:p w14:paraId="330917DD" w14:textId="20E00B61" w:rsidR="007831B6" w:rsidRPr="007831B6" w:rsidRDefault="0015286C" w:rsidP="0015286C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7324">
              <w:rPr>
                <w:b/>
                <w:bCs/>
                <w:color w:val="FF66CC"/>
                <w:sz w:val="24"/>
                <w:szCs w:val="24"/>
              </w:rPr>
              <w:t xml:space="preserve">Move to Music </w:t>
            </w:r>
            <w:r>
              <w:rPr>
                <w:b/>
                <w:bCs/>
                <w:color w:val="00B050"/>
                <w:sz w:val="24"/>
                <w:szCs w:val="24"/>
              </w:rPr>
              <w:t>$5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1767FC7" w14:textId="4617B27E" w:rsidR="0015286C" w:rsidRPr="00E50E8C" w:rsidRDefault="002A68C1" w:rsidP="00066502">
            <w:pPr>
              <w:pStyle w:val="Dates"/>
              <w:jc w:val="center"/>
              <w:rPr>
                <w:b/>
                <w:bCs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41586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15286C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15286C" w:rsidRPr="00E50E8C">
              <w:rPr>
                <w:b/>
                <w:bCs/>
                <w:color w:val="FF0000"/>
                <w:sz w:val="24"/>
                <w:szCs w:val="24"/>
              </w:rPr>
              <w:t xml:space="preserve">11:30 </w:t>
            </w:r>
            <w:r w:rsidR="00DD4FA5" w:rsidRPr="00E50E8C">
              <w:rPr>
                <w:b/>
                <w:bCs/>
                <w:color w:val="FF0000"/>
                <w:sz w:val="24"/>
                <w:szCs w:val="24"/>
              </w:rPr>
              <w:t>&amp; 12:30</w:t>
            </w:r>
            <w:r w:rsidR="00066502" w:rsidRPr="00E50E8C">
              <w:rPr>
                <w:b/>
                <w:bCs/>
                <w:color w:val="FF0000"/>
                <w:sz w:val="24"/>
                <w:szCs w:val="24"/>
              </w:rPr>
              <w:t xml:space="preserve"> &amp; 2pm</w:t>
            </w:r>
          </w:p>
          <w:p w14:paraId="2A10C698" w14:textId="77777777" w:rsidR="0015286C" w:rsidRDefault="0015286C" w:rsidP="0015286C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50E8C">
              <w:rPr>
                <w:b/>
                <w:bCs/>
                <w:color w:val="FF0000"/>
                <w:sz w:val="24"/>
                <w:szCs w:val="24"/>
              </w:rPr>
              <w:t>Chair Exercises</w:t>
            </w:r>
          </w:p>
          <w:p w14:paraId="7EE54F26" w14:textId="45777390" w:rsidR="00694144" w:rsidRPr="00694144" w:rsidRDefault="00694144" w:rsidP="000E7324">
            <w:pPr>
              <w:pStyle w:val="Dates"/>
              <w:jc w:val="center"/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42" w:type="dxa"/>
            <w:tcBorders>
              <w:top w:val="single" w:sz="6" w:space="0" w:color="BFBFBF" w:themeColor="background1" w:themeShade="BF"/>
              <w:bottom w:val="nil"/>
            </w:tcBorders>
          </w:tcPr>
          <w:p w14:paraId="573B1AFD" w14:textId="365ABDCB" w:rsidR="00EE034F" w:rsidRDefault="00047214" w:rsidP="00E50E8C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41586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8C0262"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45DBA668" w14:textId="21470259" w:rsidR="005477A8" w:rsidRPr="005477A8" w:rsidRDefault="005477A8" w:rsidP="005477A8">
            <w:pPr>
              <w:pStyle w:val="Dates"/>
              <w:jc w:val="left"/>
              <w:rPr>
                <w:b/>
                <w:bCs/>
                <w:color w:val="00B0F0"/>
                <w:sz w:val="22"/>
                <w:szCs w:val="22"/>
              </w:rPr>
            </w:pPr>
            <w:r w:rsidRPr="005477A8">
              <w:rPr>
                <w:b/>
                <w:bCs/>
                <w:color w:val="00B0F0"/>
                <w:sz w:val="22"/>
                <w:szCs w:val="22"/>
              </w:rPr>
              <w:t xml:space="preserve">11 </w:t>
            </w:r>
            <w:r>
              <w:rPr>
                <w:b/>
                <w:bCs/>
                <w:color w:val="00B0F0"/>
                <w:sz w:val="22"/>
                <w:szCs w:val="22"/>
              </w:rPr>
              <w:t>am</w:t>
            </w:r>
            <w:r w:rsidRPr="005477A8">
              <w:rPr>
                <w:b/>
                <w:bCs/>
                <w:color w:val="00B0F0"/>
                <w:sz w:val="22"/>
                <w:szCs w:val="22"/>
              </w:rPr>
              <w:t xml:space="preserve"> – 1 </w:t>
            </w:r>
            <w:r>
              <w:rPr>
                <w:b/>
                <w:bCs/>
                <w:color w:val="00B0F0"/>
                <w:sz w:val="22"/>
                <w:szCs w:val="22"/>
              </w:rPr>
              <w:t>pm</w:t>
            </w:r>
          </w:p>
          <w:p w14:paraId="0D258168" w14:textId="0B48789C" w:rsidR="00FB4429" w:rsidRPr="005477A8" w:rsidRDefault="005477A8" w:rsidP="00E50E8C">
            <w:pPr>
              <w:pStyle w:val="Dates"/>
              <w:jc w:val="left"/>
              <w:rPr>
                <w:b/>
                <w:bCs/>
                <w:color w:val="00B0F0"/>
                <w:sz w:val="22"/>
                <w:szCs w:val="22"/>
              </w:rPr>
            </w:pPr>
            <w:r w:rsidRPr="005477A8">
              <w:rPr>
                <w:b/>
                <w:bCs/>
                <w:color w:val="00B0F0"/>
                <w:sz w:val="22"/>
                <w:szCs w:val="22"/>
              </w:rPr>
              <w:t>Lunch &amp; Learn</w:t>
            </w:r>
          </w:p>
          <w:p w14:paraId="236BA495" w14:textId="1652C418" w:rsidR="005477A8" w:rsidRPr="005477A8" w:rsidRDefault="005477A8" w:rsidP="00E50E8C">
            <w:pPr>
              <w:pStyle w:val="Dates"/>
              <w:jc w:val="left"/>
              <w:rPr>
                <w:b/>
                <w:bCs/>
                <w:color w:val="00B0F0"/>
                <w:sz w:val="22"/>
                <w:szCs w:val="22"/>
              </w:rPr>
            </w:pPr>
            <w:proofErr w:type="spellStart"/>
            <w:r w:rsidRPr="005477A8">
              <w:rPr>
                <w:b/>
                <w:bCs/>
                <w:color w:val="00B0F0"/>
                <w:sz w:val="22"/>
                <w:szCs w:val="22"/>
              </w:rPr>
              <w:t>Colour</w:t>
            </w:r>
            <w:proofErr w:type="spellEnd"/>
            <w:r w:rsidRPr="005477A8">
              <w:rPr>
                <w:b/>
                <w:bCs/>
                <w:color w:val="00B0F0"/>
                <w:sz w:val="22"/>
                <w:szCs w:val="22"/>
              </w:rPr>
              <w:t xml:space="preserve"> Me Ready</w:t>
            </w:r>
          </w:p>
          <w:p w14:paraId="3E1A6B27" w14:textId="72E22129" w:rsidR="00FB4429" w:rsidRPr="003F2DB0" w:rsidRDefault="00FB4429" w:rsidP="00FB4429">
            <w:pPr>
              <w:pStyle w:val="Dates"/>
              <w:jc w:val="center"/>
              <w:rPr>
                <w:b/>
                <w:bCs/>
                <w:sz w:val="24"/>
                <w:szCs w:val="24"/>
              </w:rPr>
            </w:pPr>
            <w:r w:rsidRPr="00FB4429">
              <w:rPr>
                <w:b/>
                <w:bCs/>
                <w:color w:val="7030A0"/>
                <w:sz w:val="20"/>
                <w:szCs w:val="20"/>
              </w:rPr>
              <w:t>Dance Fit 5pm $5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10011D3F" w14:textId="282F88CD" w:rsidR="00241586" w:rsidRDefault="00047214" w:rsidP="00241586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41586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2A68C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41586" w:rsidRPr="00E50E8C">
              <w:rPr>
                <w:b/>
                <w:bCs/>
                <w:color w:val="FF66CC"/>
                <w:sz w:val="24"/>
                <w:szCs w:val="24"/>
              </w:rPr>
              <w:t>10am STEP $5</w:t>
            </w:r>
          </w:p>
          <w:p w14:paraId="15CBAE90" w14:textId="77777777" w:rsidR="00241586" w:rsidRPr="005C3A3A" w:rsidRDefault="00241586" w:rsidP="00241586">
            <w:pPr>
              <w:pStyle w:val="Dates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Pr="005C3A3A">
              <w:rPr>
                <w:b/>
                <w:bCs/>
                <w:color w:val="auto"/>
                <w:sz w:val="24"/>
                <w:szCs w:val="24"/>
              </w:rPr>
              <w:t xml:space="preserve">11:30 </w:t>
            </w:r>
            <w:r>
              <w:rPr>
                <w:b/>
                <w:bCs/>
                <w:color w:val="auto"/>
                <w:sz w:val="24"/>
                <w:szCs w:val="24"/>
              </w:rPr>
              <w:t>am</w:t>
            </w:r>
          </w:p>
          <w:p w14:paraId="41F49863" w14:textId="77777777" w:rsidR="00241586" w:rsidRPr="005C3A3A" w:rsidRDefault="00241586" w:rsidP="00241586">
            <w:pPr>
              <w:pStyle w:val="Dates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5C3A3A">
              <w:rPr>
                <w:b/>
                <w:bCs/>
                <w:color w:val="auto"/>
                <w:sz w:val="24"/>
                <w:szCs w:val="24"/>
              </w:rPr>
              <w:t>Dromfit</w:t>
            </w:r>
            <w:proofErr w:type="spellEnd"/>
          </w:p>
          <w:p w14:paraId="19216B00" w14:textId="5F86F224" w:rsidR="00E50E8C" w:rsidRDefault="00241586" w:rsidP="00241586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3A3A">
              <w:rPr>
                <w:b/>
                <w:bCs/>
                <w:color w:val="7030A0"/>
                <w:sz w:val="24"/>
                <w:szCs w:val="24"/>
              </w:rPr>
              <w:t xml:space="preserve">12:30 Bingo </w:t>
            </w:r>
            <w:r w:rsidRPr="005C3A3A">
              <w:rPr>
                <w:b/>
                <w:bCs/>
                <w:color w:val="00B050"/>
                <w:sz w:val="24"/>
                <w:szCs w:val="24"/>
              </w:rPr>
              <w:t>$3</w:t>
            </w:r>
          </w:p>
          <w:p w14:paraId="14A65526" w14:textId="007F7D46" w:rsidR="00241586" w:rsidRPr="00BD70C0" w:rsidRDefault="00E50E8C" w:rsidP="00241586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  <w:p w14:paraId="168D84DF" w14:textId="642ADDF4" w:rsidR="00E50E8C" w:rsidRPr="00BD70C0" w:rsidRDefault="00E50E8C" w:rsidP="00E50E8C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4E2F2059" w14:textId="1766F753" w:rsidR="00EA415B" w:rsidRPr="00BD70C0" w:rsidRDefault="00241586" w:rsidP="00047214">
            <w:pPr>
              <w:pStyle w:val="Dates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29</w: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IF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=F10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A7C5B" w:rsidRPr="00BD70C0">
              <w:rPr>
                <w:b/>
                <w:bCs/>
                <w:noProof/>
                <w:color w:val="000000" w:themeColor="text1"/>
                <w:sz w:val="24"/>
                <w:szCs w:val="24"/>
              </w:rPr>
              <w:instrText>31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= 0,""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IF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=F10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A7C5B" w:rsidRPr="00BD70C0">
              <w:rPr>
                <w:b/>
                <w:bCs/>
                <w:noProof/>
                <w:color w:val="000000" w:themeColor="text1"/>
                <w:sz w:val="24"/>
                <w:szCs w:val="24"/>
              </w:rPr>
              <w:instrText>31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 &lt;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DocVariable MonthEnd \@ d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A71E01" w:rsidRPr="00BD70C0">
              <w:rPr>
                <w:b/>
                <w:bCs/>
                <w:color w:val="000000" w:themeColor="text1"/>
                <w:sz w:val="24"/>
                <w:szCs w:val="24"/>
              </w:rPr>
              <w:instrText>31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=F10+1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375B27" w:rsidRPr="00BD70C0">
              <w:rPr>
                <w:b/>
                <w:bCs/>
                <w:noProof/>
                <w:color w:val="000000" w:themeColor="text1"/>
                <w:sz w:val="24"/>
                <w:szCs w:val="24"/>
              </w:rPr>
              <w:instrText>30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"" </w:instrText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375B27" w:rsidRPr="00BD70C0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A415B" w14:paraId="696EBE3C" w14:textId="77777777" w:rsidTr="00241586">
        <w:trPr>
          <w:trHeight w:hRule="exact" w:val="64"/>
        </w:trPr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6695DFCA" w14:textId="50645167" w:rsidR="00EA415B" w:rsidRDefault="00C70642">
            <w:r>
              <w:t xml:space="preserve">  </w:t>
            </w:r>
          </w:p>
        </w:tc>
        <w:tc>
          <w:tcPr>
            <w:tcW w:w="2036" w:type="dxa"/>
            <w:tcBorders>
              <w:top w:val="nil"/>
              <w:bottom w:val="single" w:sz="6" w:space="0" w:color="BFBFBF" w:themeColor="background1" w:themeShade="BF"/>
            </w:tcBorders>
          </w:tcPr>
          <w:p w14:paraId="1EB7358F" w14:textId="77777777" w:rsidR="00EA415B" w:rsidRDefault="00EA415B"/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758E6079" w14:textId="77777777" w:rsidR="00EA415B" w:rsidRDefault="00EA415B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21804A1" w14:textId="1D64ED3A" w:rsidR="00406118" w:rsidRDefault="00406118" w:rsidP="00406118"/>
        </w:tc>
        <w:tc>
          <w:tcPr>
            <w:tcW w:w="2042" w:type="dxa"/>
            <w:tcBorders>
              <w:top w:val="nil"/>
              <w:bottom w:val="single" w:sz="6" w:space="0" w:color="BFBFBF" w:themeColor="background1" w:themeShade="BF"/>
            </w:tcBorders>
          </w:tcPr>
          <w:p w14:paraId="1E768C4D" w14:textId="77777777" w:rsidR="00EA415B" w:rsidRDefault="00EA415B"/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44F12A88" w14:textId="77777777" w:rsidR="00EA415B" w:rsidRDefault="00EA415B"/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72F984F6" w14:textId="77777777" w:rsidR="00EA415B" w:rsidRDefault="00EA415B"/>
        </w:tc>
      </w:tr>
      <w:tr w:rsidR="00EA415B" w14:paraId="661AD130" w14:textId="77777777" w:rsidTr="009F2BCD">
        <w:trPr>
          <w:trHeight w:hRule="exact" w:val="75"/>
        </w:trPr>
        <w:tc>
          <w:tcPr>
            <w:tcW w:w="2034" w:type="dxa"/>
          </w:tcPr>
          <w:p w14:paraId="56625738" w14:textId="77777777" w:rsidR="00EA415B" w:rsidRDefault="00EA415B"/>
        </w:tc>
        <w:tc>
          <w:tcPr>
            <w:tcW w:w="2036" w:type="dxa"/>
          </w:tcPr>
          <w:p w14:paraId="15B8E27A" w14:textId="77777777" w:rsidR="00EA415B" w:rsidRDefault="00EA415B"/>
        </w:tc>
        <w:tc>
          <w:tcPr>
            <w:tcW w:w="2038" w:type="dxa"/>
          </w:tcPr>
          <w:p w14:paraId="70D521B5" w14:textId="77777777" w:rsidR="00EA415B" w:rsidRDefault="00EA415B"/>
        </w:tc>
        <w:tc>
          <w:tcPr>
            <w:tcW w:w="2054" w:type="dxa"/>
          </w:tcPr>
          <w:p w14:paraId="3B7B1038" w14:textId="77777777" w:rsidR="00EA415B" w:rsidRDefault="00EA415B"/>
        </w:tc>
        <w:tc>
          <w:tcPr>
            <w:tcW w:w="2042" w:type="dxa"/>
          </w:tcPr>
          <w:p w14:paraId="7B2A0ABC" w14:textId="77777777" w:rsidR="00EA415B" w:rsidRDefault="00EA415B"/>
        </w:tc>
        <w:tc>
          <w:tcPr>
            <w:tcW w:w="2030" w:type="dxa"/>
          </w:tcPr>
          <w:p w14:paraId="16EAB8B3" w14:textId="77777777" w:rsidR="00EA415B" w:rsidRDefault="00EA415B"/>
        </w:tc>
        <w:tc>
          <w:tcPr>
            <w:tcW w:w="2041" w:type="dxa"/>
          </w:tcPr>
          <w:p w14:paraId="45BC5BCE" w14:textId="77777777" w:rsidR="00EA415B" w:rsidRDefault="00EA415B"/>
        </w:tc>
      </w:tr>
    </w:tbl>
    <w:tbl>
      <w:tblPr>
        <w:tblW w:w="5000" w:type="pct"/>
        <w:shd w:val="clear" w:color="auto" w:fill="B7DFA8" w:themeFill="accent1" w:themeFillTint="66"/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1442E2" w14:paraId="3BE95C65" w14:textId="77777777" w:rsidTr="001442E2">
        <w:tc>
          <w:tcPr>
            <w:tcW w:w="14400" w:type="dxa"/>
            <w:shd w:val="clear" w:color="auto" w:fill="B7DFA8" w:themeFill="accent1" w:themeFillTint="66"/>
          </w:tcPr>
          <w:p w14:paraId="619568FB" w14:textId="77777777" w:rsidR="001442E2" w:rsidRPr="00E937E0" w:rsidRDefault="001442E2" w:rsidP="00600629">
            <w:pPr>
              <w:pStyle w:val="Month"/>
              <w:rPr>
                <w:color w:val="FF0000"/>
              </w:rPr>
            </w:pPr>
            <w:r w:rsidRPr="009B5FF0">
              <w:rPr>
                <w:color w:val="3E762A" w:themeColor="accent1" w:themeShade="BF"/>
              </w:rPr>
              <w:t>MARCH 202</w:t>
            </w:r>
            <w:r>
              <w:rPr>
                <w:color w:val="3E762A" w:themeColor="accent1" w:themeShade="BF"/>
              </w:rPr>
              <w:t>4</w:t>
            </w:r>
          </w:p>
        </w:tc>
      </w:tr>
      <w:tr w:rsidR="001442E2" w14:paraId="12CA9BBA" w14:textId="77777777" w:rsidTr="001442E2">
        <w:tc>
          <w:tcPr>
            <w:tcW w:w="14400" w:type="dxa"/>
            <w:tcBorders>
              <w:bottom w:val="single" w:sz="12" w:space="0" w:color="FFFFFF" w:themeColor="background1"/>
            </w:tcBorders>
            <w:shd w:val="clear" w:color="auto" w:fill="B7DFA8" w:themeFill="accent1" w:themeFillTint="66"/>
          </w:tcPr>
          <w:p w14:paraId="028A6829" w14:textId="77777777" w:rsidR="001442E2" w:rsidRDefault="001442E2" w:rsidP="00600629">
            <w:pPr>
              <w:pStyle w:val="Year"/>
              <w:jc w:val="left"/>
            </w:pPr>
            <w:r w:rsidRPr="00E937E0">
              <w:rPr>
                <w:b/>
                <w:noProof/>
                <w:color w:val="70AD47"/>
                <w:spacing w:val="10"/>
                <w:lang w:val="en-CA" w:eastAsia="en-CA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 wp14:anchorId="48E4423F" wp14:editId="77CE397C">
                  <wp:simplePos x="0" y="0"/>
                  <wp:positionH relativeFrom="column">
                    <wp:posOffset>7456170</wp:posOffset>
                  </wp:positionH>
                  <wp:positionV relativeFrom="paragraph">
                    <wp:posOffset>-854710</wp:posOffset>
                  </wp:positionV>
                  <wp:extent cx="1571625" cy="1562100"/>
                  <wp:effectExtent l="0" t="0" r="9525" b="0"/>
                  <wp:wrapNone/>
                  <wp:docPr id="656504259" name="Picture 656504259" descr="A blue and white circle with handshak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04259" name="Picture 656504259" descr="A blue and white circle with handshake and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37E0">
              <w:rPr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Meals On Wheels (519) 736-5471</w:t>
            </w:r>
          </w:p>
        </w:tc>
      </w:tr>
      <w:tr w:rsidR="001442E2" w14:paraId="7C260C3E" w14:textId="77777777" w:rsidTr="001442E2">
        <w:tc>
          <w:tcPr>
            <w:tcW w:w="1440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7DFA8" w:themeFill="accent1" w:themeFillTint="66"/>
            <w:vAlign w:val="center"/>
          </w:tcPr>
          <w:p w14:paraId="01C4F635" w14:textId="77777777" w:rsidR="001442E2" w:rsidRPr="001442E2" w:rsidRDefault="001442E2" w:rsidP="00600629">
            <w:pPr>
              <w:pStyle w:val="Subtitle"/>
              <w:rPr>
                <w:color w:val="auto"/>
                <w:sz w:val="28"/>
                <w:szCs w:val="28"/>
              </w:rPr>
            </w:pPr>
            <w:r w:rsidRPr="001442E2">
              <w:rPr>
                <w:color w:val="auto"/>
                <w:sz w:val="28"/>
                <w:szCs w:val="28"/>
              </w:rPr>
              <w:t xml:space="preserve">Serving </w:t>
            </w:r>
            <w:proofErr w:type="spellStart"/>
            <w:r w:rsidRPr="001442E2">
              <w:rPr>
                <w:color w:val="auto"/>
                <w:sz w:val="28"/>
                <w:szCs w:val="28"/>
              </w:rPr>
              <w:t>Amherstburg</w:t>
            </w:r>
            <w:proofErr w:type="spellEnd"/>
            <w:r w:rsidRPr="001442E2">
              <w:rPr>
                <w:color w:val="auto"/>
                <w:sz w:val="28"/>
                <w:szCs w:val="28"/>
              </w:rPr>
              <w:t>, LaSalle, Harrow &amp; McGregor</w:t>
            </w:r>
          </w:p>
        </w:tc>
      </w:tr>
      <w:tr w:rsidR="001442E2" w14:paraId="45245FD1" w14:textId="77777777" w:rsidTr="001442E2">
        <w:tc>
          <w:tcPr>
            <w:tcW w:w="14400" w:type="dxa"/>
            <w:tcBorders>
              <w:top w:val="single" w:sz="12" w:space="0" w:color="FFFFFF" w:themeColor="background1"/>
            </w:tcBorders>
            <w:shd w:val="clear" w:color="auto" w:fill="B7DFA8" w:themeFill="accent1" w:themeFillTint="66"/>
            <w:vAlign w:val="center"/>
          </w:tcPr>
          <w:p w14:paraId="5AB0A12F" w14:textId="77777777" w:rsidR="001442E2" w:rsidRPr="001442E2" w:rsidRDefault="001442E2" w:rsidP="00600629">
            <w:pPr>
              <w:pStyle w:val="Subtitle"/>
              <w:rPr>
                <w:color w:val="auto"/>
              </w:rPr>
            </w:pPr>
            <w:proofErr w:type="spellStart"/>
            <w:r w:rsidRPr="001442E2">
              <w:rPr>
                <w:color w:val="auto"/>
              </w:rPr>
              <w:t>CareLink</w:t>
            </w:r>
            <w:proofErr w:type="spellEnd"/>
            <w:r w:rsidRPr="001442E2">
              <w:rPr>
                <w:color w:val="auto"/>
              </w:rPr>
              <w:t xml:space="preserve">. Trips to Windsor, </w:t>
            </w:r>
            <w:proofErr w:type="spellStart"/>
            <w:r w:rsidRPr="001442E2">
              <w:rPr>
                <w:color w:val="auto"/>
              </w:rPr>
              <w:t>Amherstburg</w:t>
            </w:r>
            <w:proofErr w:type="spellEnd"/>
            <w:r w:rsidRPr="001442E2">
              <w:rPr>
                <w:color w:val="auto"/>
              </w:rPr>
              <w:t>. Call to schedule (519) 736-5471.</w:t>
            </w:r>
          </w:p>
        </w:tc>
      </w:tr>
    </w:tbl>
    <w:tbl>
      <w:tblPr>
        <w:tblStyle w:val="TableCalendar"/>
        <w:tblW w:w="4962" w:type="pct"/>
        <w:tblLook w:val="0460" w:firstRow="1" w:lastRow="1" w:firstColumn="0" w:lastColumn="0" w:noHBand="0" w:noVBand="1"/>
        <w:tblCaption w:val="Layout table"/>
      </w:tblPr>
      <w:tblGrid>
        <w:gridCol w:w="2034"/>
        <w:gridCol w:w="2036"/>
        <w:gridCol w:w="2038"/>
        <w:gridCol w:w="2054"/>
        <w:gridCol w:w="2042"/>
        <w:gridCol w:w="2030"/>
        <w:gridCol w:w="2041"/>
      </w:tblGrid>
      <w:tr w:rsidR="001442E2" w14:paraId="5606F673" w14:textId="77777777" w:rsidTr="00600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2034" w:type="dxa"/>
          </w:tcPr>
          <w:p w14:paraId="1F7CA34E" w14:textId="77777777" w:rsidR="001442E2" w:rsidRPr="00372704" w:rsidRDefault="009D5A27" w:rsidP="00600629">
            <w:pPr>
              <w:pStyle w:val="Days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sdt>
              <w:sdtPr>
                <w:rPr>
                  <w:rFonts w:ascii="Arial Rounded MT Bold" w:hAnsi="Arial Rounded MT Bold"/>
                  <w:b/>
                  <w:bCs/>
                  <w:color w:val="auto"/>
                  <w:sz w:val="20"/>
                  <w:szCs w:val="20"/>
                </w:rPr>
                <w:id w:val="-304702419"/>
                <w:placeholder>
                  <w:docPart w:val="50105547E2A244F8865E6671BE522AF4"/>
                </w:placeholder>
                <w:temporary/>
                <w:showingPlcHdr/>
                <w15:appearance w15:val="hidden"/>
              </w:sdtPr>
              <w:sdtEndPr/>
              <w:sdtContent>
                <w:r w:rsidR="001442E2" w:rsidRPr="00372704">
                  <w:rPr>
                    <w:rFonts w:ascii="Arial Rounded MT Bold" w:hAnsi="Arial Rounded MT Bold"/>
                    <w:b/>
                    <w:bCs/>
                    <w:color w:val="auto"/>
                    <w:sz w:val="20"/>
                    <w:szCs w:val="20"/>
                  </w:rPr>
                  <w:t>Sunday</w:t>
                </w:r>
              </w:sdtContent>
            </w:sdt>
          </w:p>
        </w:tc>
        <w:tc>
          <w:tcPr>
            <w:tcW w:w="2036" w:type="dxa"/>
          </w:tcPr>
          <w:p w14:paraId="0B919AAA" w14:textId="77777777" w:rsidR="001442E2" w:rsidRPr="00372704" w:rsidRDefault="009D5A27" w:rsidP="00600629">
            <w:pPr>
              <w:pStyle w:val="Days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sdt>
              <w:sdtPr>
                <w:rPr>
                  <w:rFonts w:ascii="Arial Rounded MT Bold" w:hAnsi="Arial Rounded MT Bold"/>
                  <w:b/>
                  <w:bCs/>
                  <w:color w:val="auto"/>
                  <w:sz w:val="20"/>
                  <w:szCs w:val="20"/>
                </w:rPr>
                <w:id w:val="-1151601856"/>
                <w:placeholder>
                  <w:docPart w:val="00E3A39193AF401CB04841EDF00B21EB"/>
                </w:placeholder>
                <w:temporary/>
                <w:showingPlcHdr/>
                <w15:appearance w15:val="hidden"/>
              </w:sdtPr>
              <w:sdtEndPr/>
              <w:sdtContent>
                <w:r w:rsidR="001442E2" w:rsidRPr="00372704">
                  <w:rPr>
                    <w:rFonts w:ascii="Arial Rounded MT Bold" w:hAnsi="Arial Rounded MT Bold"/>
                    <w:b/>
                    <w:bCs/>
                    <w:color w:val="auto"/>
                    <w:sz w:val="20"/>
                    <w:szCs w:val="20"/>
                  </w:rPr>
                  <w:t>Monday</w:t>
                </w:r>
              </w:sdtContent>
            </w:sdt>
          </w:p>
        </w:tc>
        <w:tc>
          <w:tcPr>
            <w:tcW w:w="2038" w:type="dxa"/>
          </w:tcPr>
          <w:p w14:paraId="6BE72F7E" w14:textId="77777777" w:rsidR="001442E2" w:rsidRPr="00372704" w:rsidRDefault="009D5A27" w:rsidP="00600629">
            <w:pPr>
              <w:pStyle w:val="Days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sdt>
              <w:sdtPr>
                <w:rPr>
                  <w:rFonts w:ascii="Arial Rounded MT Bold" w:hAnsi="Arial Rounded MT Bold"/>
                  <w:b/>
                  <w:bCs/>
                  <w:color w:val="auto"/>
                  <w:sz w:val="20"/>
                  <w:szCs w:val="20"/>
                </w:rPr>
                <w:id w:val="1391234075"/>
                <w:placeholder>
                  <w:docPart w:val="ED871BF8C1384EA6A01F6F084C223718"/>
                </w:placeholder>
                <w:temporary/>
                <w:showingPlcHdr/>
                <w15:appearance w15:val="hidden"/>
              </w:sdtPr>
              <w:sdtEndPr/>
              <w:sdtContent>
                <w:r w:rsidR="001442E2" w:rsidRPr="00372704">
                  <w:rPr>
                    <w:rFonts w:ascii="Arial Rounded MT Bold" w:hAnsi="Arial Rounded MT Bold"/>
                    <w:b/>
                    <w:bCs/>
                    <w:color w:val="auto"/>
                    <w:sz w:val="20"/>
                    <w:szCs w:val="20"/>
                  </w:rPr>
                  <w:t>Tuesday</w:t>
                </w:r>
              </w:sdtContent>
            </w:sdt>
          </w:p>
        </w:tc>
        <w:tc>
          <w:tcPr>
            <w:tcW w:w="2054" w:type="dxa"/>
          </w:tcPr>
          <w:p w14:paraId="1F15D668" w14:textId="77777777" w:rsidR="001442E2" w:rsidRPr="00372704" w:rsidRDefault="009D5A27" w:rsidP="00600629">
            <w:pPr>
              <w:pStyle w:val="Days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sdt>
              <w:sdtPr>
                <w:rPr>
                  <w:rFonts w:ascii="Arial Rounded MT Bold" w:hAnsi="Arial Rounded MT Bold"/>
                  <w:b/>
                  <w:bCs/>
                  <w:color w:val="auto"/>
                  <w:sz w:val="20"/>
                  <w:szCs w:val="20"/>
                </w:rPr>
                <w:id w:val="921149322"/>
                <w:placeholder>
                  <w:docPart w:val="D8DE15842465401A9521F51F0DBAF1FF"/>
                </w:placeholder>
                <w:temporary/>
                <w:showingPlcHdr/>
                <w15:appearance w15:val="hidden"/>
              </w:sdtPr>
              <w:sdtEndPr/>
              <w:sdtContent>
                <w:r w:rsidR="001442E2" w:rsidRPr="00372704">
                  <w:rPr>
                    <w:rFonts w:ascii="Arial Rounded MT Bold" w:hAnsi="Arial Rounded MT Bold"/>
                    <w:b/>
                    <w:bCs/>
                    <w:color w:val="auto"/>
                    <w:sz w:val="20"/>
                    <w:szCs w:val="20"/>
                  </w:rPr>
                  <w:t>Wednesday</w:t>
                </w:r>
              </w:sdtContent>
            </w:sdt>
          </w:p>
        </w:tc>
        <w:tc>
          <w:tcPr>
            <w:tcW w:w="2042" w:type="dxa"/>
          </w:tcPr>
          <w:p w14:paraId="23CF2156" w14:textId="77777777" w:rsidR="001442E2" w:rsidRPr="00372704" w:rsidRDefault="009D5A27" w:rsidP="00600629">
            <w:pPr>
              <w:pStyle w:val="Days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sdt>
              <w:sdtPr>
                <w:rPr>
                  <w:rFonts w:ascii="Arial Rounded MT Bold" w:hAnsi="Arial Rounded MT Bold"/>
                  <w:b/>
                  <w:bCs/>
                  <w:color w:val="auto"/>
                  <w:sz w:val="20"/>
                  <w:szCs w:val="20"/>
                </w:rPr>
                <w:id w:val="-839465865"/>
                <w:placeholder>
                  <w:docPart w:val="E995F69C27134D25A9CC1DDE22F02A52"/>
                </w:placeholder>
                <w:temporary/>
                <w:showingPlcHdr/>
                <w15:appearance w15:val="hidden"/>
              </w:sdtPr>
              <w:sdtEndPr/>
              <w:sdtContent>
                <w:r w:rsidR="001442E2" w:rsidRPr="00372704">
                  <w:rPr>
                    <w:rFonts w:ascii="Arial Rounded MT Bold" w:hAnsi="Arial Rounded MT Bold"/>
                    <w:b/>
                    <w:bCs/>
                    <w:color w:val="auto"/>
                    <w:sz w:val="20"/>
                    <w:szCs w:val="20"/>
                  </w:rPr>
                  <w:t>Thursday</w:t>
                </w:r>
              </w:sdtContent>
            </w:sdt>
          </w:p>
        </w:tc>
        <w:tc>
          <w:tcPr>
            <w:tcW w:w="2030" w:type="dxa"/>
          </w:tcPr>
          <w:p w14:paraId="5C3E93A4" w14:textId="77777777" w:rsidR="001442E2" w:rsidRPr="00372704" w:rsidRDefault="009D5A27" w:rsidP="00600629">
            <w:pPr>
              <w:pStyle w:val="Days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sdt>
              <w:sdtPr>
                <w:rPr>
                  <w:rFonts w:ascii="Arial Rounded MT Bold" w:hAnsi="Arial Rounded MT Bold"/>
                  <w:b/>
                  <w:bCs/>
                  <w:color w:val="auto"/>
                  <w:sz w:val="20"/>
                  <w:szCs w:val="20"/>
                </w:rPr>
                <w:id w:val="1988439196"/>
                <w:placeholder>
                  <w:docPart w:val="631E31DEA91C47B5BA99596E25A8F186"/>
                </w:placeholder>
                <w:temporary/>
                <w:showingPlcHdr/>
                <w15:appearance w15:val="hidden"/>
              </w:sdtPr>
              <w:sdtEndPr/>
              <w:sdtContent>
                <w:r w:rsidR="001442E2" w:rsidRPr="00372704">
                  <w:rPr>
                    <w:rFonts w:ascii="Arial Rounded MT Bold" w:hAnsi="Arial Rounded MT Bold"/>
                    <w:b/>
                    <w:bCs/>
                    <w:color w:val="auto"/>
                    <w:sz w:val="20"/>
                    <w:szCs w:val="20"/>
                  </w:rPr>
                  <w:t>Friday</w:t>
                </w:r>
              </w:sdtContent>
            </w:sdt>
          </w:p>
        </w:tc>
        <w:tc>
          <w:tcPr>
            <w:tcW w:w="2041" w:type="dxa"/>
          </w:tcPr>
          <w:p w14:paraId="67B2EBA5" w14:textId="77777777" w:rsidR="001442E2" w:rsidRPr="00372704" w:rsidRDefault="009D5A27" w:rsidP="00600629">
            <w:pPr>
              <w:pStyle w:val="Days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sdt>
              <w:sdtPr>
                <w:rPr>
                  <w:rFonts w:ascii="Arial Rounded MT Bold" w:hAnsi="Arial Rounded MT Bold"/>
                  <w:b/>
                  <w:bCs/>
                  <w:color w:val="auto"/>
                  <w:sz w:val="20"/>
                  <w:szCs w:val="20"/>
                </w:rPr>
                <w:id w:val="-1693753354"/>
                <w:placeholder>
                  <w:docPart w:val="2AE3FF992E414F3E99F6865ADAA71024"/>
                </w:placeholder>
                <w:temporary/>
                <w:showingPlcHdr/>
                <w15:appearance w15:val="hidden"/>
              </w:sdtPr>
              <w:sdtEndPr/>
              <w:sdtContent>
                <w:r w:rsidR="001442E2" w:rsidRPr="00372704">
                  <w:rPr>
                    <w:rFonts w:ascii="Arial Rounded MT Bold" w:hAnsi="Arial Rounded MT Bold"/>
                    <w:b/>
                    <w:bCs/>
                    <w:color w:val="auto"/>
                    <w:sz w:val="20"/>
                    <w:szCs w:val="20"/>
                  </w:rPr>
                  <w:t>Saturday</w:t>
                </w:r>
              </w:sdtContent>
            </w:sdt>
          </w:p>
        </w:tc>
      </w:tr>
      <w:tr w:rsidR="001442E2" w14:paraId="33F66544" w14:textId="77777777" w:rsidTr="00600629">
        <w:trPr>
          <w:trHeight w:val="160"/>
        </w:trPr>
        <w:tc>
          <w:tcPr>
            <w:tcW w:w="2034" w:type="dxa"/>
            <w:tcBorders>
              <w:bottom w:val="nil"/>
            </w:tcBorders>
          </w:tcPr>
          <w:p w14:paraId="64298DFD" w14:textId="77777777" w:rsidR="001442E2" w:rsidRDefault="001442E2" w:rsidP="00600629">
            <w:pPr>
              <w:pStyle w:val="Dates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939188D" w14:textId="77777777" w:rsidR="001442E2" w:rsidRPr="007153A8" w:rsidRDefault="001442E2" w:rsidP="00600629">
            <w:pPr>
              <w:pStyle w:val="Dates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  <w:t>Preorder your frozen meals for Good Friday &amp; Easter Monda</w:t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y</w:t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instrText xml:space="preserve"> IF </w:instrText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instrText xml:space="preserve"> DocVariable MonthStart \@ dddd </w:instrText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instrText>Wednesday</w:instrText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instrText xml:space="preserve"> = "Sunday" 1 ""</w:instrText>
            </w: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tcBorders>
              <w:bottom w:val="nil"/>
            </w:tcBorders>
          </w:tcPr>
          <w:p w14:paraId="0E6F9372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Feb 26</w:t>
            </w:r>
          </w:p>
          <w:p w14:paraId="6978350F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986694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Chicken</w:t>
            </w: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A la </w:t>
            </w:r>
          </w:p>
          <w:p w14:paraId="48A40558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King</w: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IF 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>Wednesday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 "Monday" 1 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IF 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=A2 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>0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&lt;&gt; 0 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=A2+1 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>2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"" </w:instrText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tcBorders>
              <w:bottom w:val="nil"/>
            </w:tcBorders>
          </w:tcPr>
          <w:p w14:paraId="576DE90B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Feb 27</w:t>
            </w:r>
          </w:p>
          <w:p w14:paraId="2E92304D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953C3A1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Cheese Burger</w:t>
            </w:r>
            <w:proofErr w:type="gramEnd"/>
          </w:p>
        </w:tc>
        <w:tc>
          <w:tcPr>
            <w:tcW w:w="2054" w:type="dxa"/>
            <w:tcBorders>
              <w:bottom w:val="nil"/>
            </w:tcBorders>
          </w:tcPr>
          <w:p w14:paraId="5D84C02B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Feb 28</w:t>
            </w:r>
          </w:p>
          <w:p w14:paraId="48CD12CE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E5732DD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Picnic Lunch</w:t>
            </w:r>
          </w:p>
          <w:p w14:paraId="724733CE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Cold Plate</w:t>
            </w:r>
          </w:p>
          <w:p w14:paraId="309B58DA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nil"/>
            </w:tcBorders>
          </w:tcPr>
          <w:p w14:paraId="52AC7624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Feb 29</w:t>
            </w:r>
          </w:p>
          <w:p w14:paraId="3D3D1FD7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CFB4FF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Lasagna</w:t>
            </w:r>
          </w:p>
        </w:tc>
        <w:tc>
          <w:tcPr>
            <w:tcW w:w="2030" w:type="dxa"/>
            <w:tcBorders>
              <w:bottom w:val="nil"/>
            </w:tcBorders>
          </w:tcPr>
          <w:p w14:paraId="0038E220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</w:t>
            </w:r>
          </w:p>
          <w:p w14:paraId="21479C1A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33C46F2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Captain Burger</w:t>
            </w:r>
          </w:p>
          <w:p w14:paraId="4A7A8E4D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14:paraId="5AB1F863" w14:textId="77777777" w:rsidR="001442E2" w:rsidRPr="00C02711" w:rsidRDefault="001442E2" w:rsidP="00600629">
            <w:pPr>
              <w:pStyle w:val="Dates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2</w:t>
            </w:r>
          </w:p>
          <w:p w14:paraId="7892D4B0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42E2" w14:paraId="3733C740" w14:textId="77777777" w:rsidTr="00600629">
        <w:trPr>
          <w:trHeight w:hRule="exact" w:val="162"/>
        </w:trPr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0E97A8F7" w14:textId="77777777" w:rsidR="001442E2" w:rsidRPr="00C02711" w:rsidRDefault="001442E2" w:rsidP="00600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bottom w:val="single" w:sz="6" w:space="0" w:color="BFBFBF" w:themeColor="background1" w:themeShade="BF"/>
            </w:tcBorders>
          </w:tcPr>
          <w:p w14:paraId="6B39B53D" w14:textId="77777777" w:rsidR="001442E2" w:rsidRPr="00C02711" w:rsidRDefault="001442E2" w:rsidP="00600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1FEAD721" w14:textId="77777777" w:rsidR="001442E2" w:rsidRPr="00C02711" w:rsidRDefault="001442E2" w:rsidP="00600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4BCB1B" w14:textId="77777777" w:rsidR="001442E2" w:rsidRPr="00C02711" w:rsidRDefault="001442E2" w:rsidP="00600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bottom w:val="single" w:sz="6" w:space="0" w:color="BFBFBF" w:themeColor="background1" w:themeShade="BF"/>
            </w:tcBorders>
          </w:tcPr>
          <w:p w14:paraId="69BB9489" w14:textId="77777777" w:rsidR="001442E2" w:rsidRPr="00C02711" w:rsidRDefault="001442E2" w:rsidP="00600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5C3E41C8" w14:textId="77777777" w:rsidR="001442E2" w:rsidRPr="00C02711" w:rsidRDefault="001442E2" w:rsidP="00600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5B6E72B7" w14:textId="77777777" w:rsidR="001442E2" w:rsidRPr="00C02711" w:rsidRDefault="001442E2" w:rsidP="00600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42E2" w14:paraId="27F57E00" w14:textId="77777777" w:rsidTr="00600629">
        <w:trPr>
          <w:trHeight w:val="1256"/>
        </w:trPr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586FA3E3" w14:textId="77777777" w:rsidR="001442E2" w:rsidRPr="00C02711" w:rsidRDefault="001442E2" w:rsidP="006006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t>Mar 3</w:t>
            </w:r>
          </w:p>
        </w:tc>
        <w:tc>
          <w:tcPr>
            <w:tcW w:w="2036" w:type="dxa"/>
            <w:tcBorders>
              <w:top w:val="single" w:sz="6" w:space="0" w:color="BFBFBF" w:themeColor="background1" w:themeShade="BF"/>
              <w:bottom w:val="nil"/>
            </w:tcBorders>
          </w:tcPr>
          <w:p w14:paraId="4DEF19CD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4</w:t>
            </w:r>
          </w:p>
          <w:p w14:paraId="68BD9B3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Swiss Steak</w:t>
            </w:r>
          </w:p>
          <w:p w14:paraId="4CF9AE8E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 Mushrooms</w:t>
            </w:r>
          </w:p>
          <w:p w14:paraId="21AA624B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20898F85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5</w:t>
            </w:r>
          </w:p>
          <w:p w14:paraId="5853A49A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</w:t>
            </w: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Hash brown</w:t>
            </w:r>
          </w:p>
          <w:p w14:paraId="1BDE8622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Scrambled eggs</w:t>
            </w:r>
          </w:p>
          <w:p w14:paraId="42CC8631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&amp; Sausage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B44D659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6</w:t>
            </w:r>
          </w:p>
          <w:p w14:paraId="5ADFF849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44EE32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Chicken Oscar</w:t>
            </w:r>
          </w:p>
        </w:tc>
        <w:tc>
          <w:tcPr>
            <w:tcW w:w="2042" w:type="dxa"/>
            <w:tcBorders>
              <w:top w:val="single" w:sz="6" w:space="0" w:color="BFBFBF" w:themeColor="background1" w:themeShade="BF"/>
              <w:bottom w:val="nil"/>
            </w:tcBorders>
          </w:tcPr>
          <w:p w14:paraId="3872E0A9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7</w:t>
            </w:r>
          </w:p>
          <w:p w14:paraId="2A218DD6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44B076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Sweet and Sour</w:t>
            </w:r>
          </w:p>
          <w:p w14:paraId="2D690C1C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Meatballs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32025F65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8</w:t>
            </w:r>
          </w:p>
          <w:p w14:paraId="20127BA3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01DDCC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Cheese</w:t>
            </w:r>
          </w:p>
          <w:p w14:paraId="14AC9458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Tortellini</w:t>
            </w:r>
          </w:p>
          <w:p w14:paraId="3BC3AEB7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5D1273E8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711">
              <w:rPr>
                <w:rFonts w:ascii="Arial" w:hAnsi="Arial" w:cs="Arial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9</w:t>
            </w:r>
          </w:p>
        </w:tc>
      </w:tr>
      <w:tr w:rsidR="001442E2" w:rsidRPr="00A32247" w14:paraId="3D2CD712" w14:textId="77777777" w:rsidTr="00600629">
        <w:trPr>
          <w:trHeight w:val="1608"/>
        </w:trPr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0FEF7D00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10</w:t>
            </w:r>
          </w:p>
          <w:p w14:paraId="719B28E9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455F51" w:themeColor="text2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455F51" w:themeColor="text2"/>
                <w:sz w:val="20"/>
                <w:szCs w:val="20"/>
              </w:rPr>
              <w:t>Daylight Savings</w:t>
            </w:r>
          </w:p>
          <w:p w14:paraId="687D7086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455F51" w:themeColor="text2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455F51" w:themeColor="text2"/>
                <w:sz w:val="20"/>
                <w:szCs w:val="20"/>
              </w:rPr>
              <w:t>Time Begins</w:t>
            </w:r>
          </w:p>
          <w:p w14:paraId="2F52A484" w14:textId="77777777" w:rsidR="001442E2" w:rsidRPr="00C02711" w:rsidRDefault="001442E2" w:rsidP="00600629">
            <w:pPr>
              <w:pStyle w:val="Dates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BFBFBF" w:themeColor="background1" w:themeShade="BF"/>
              <w:bottom w:val="nil"/>
            </w:tcBorders>
          </w:tcPr>
          <w:p w14:paraId="107E1BA5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11</w:t>
            </w:r>
          </w:p>
          <w:p w14:paraId="50F74B8D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A1A4C6B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Lightly breaded</w:t>
            </w:r>
          </w:p>
          <w:p w14:paraId="1DF289CD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C9D4AA5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Pork Chop</w:t>
            </w: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39459F97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12</w:t>
            </w:r>
          </w:p>
          <w:p w14:paraId="3F08433D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B085DC4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Tortiere</w:t>
            </w:r>
            <w:proofErr w:type="spellEnd"/>
          </w:p>
          <w:p w14:paraId="4B02038A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74EAF15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(Meat Pie)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09F8C54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13</w:t>
            </w:r>
          </w:p>
          <w:p w14:paraId="53D721D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F3B3A0E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Ham &amp; Cheese on</w: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 Brioche Bun</w:t>
            </w:r>
          </w:p>
        </w:tc>
        <w:tc>
          <w:tcPr>
            <w:tcW w:w="2042" w:type="dxa"/>
            <w:tcBorders>
              <w:top w:val="single" w:sz="6" w:space="0" w:color="BFBFBF" w:themeColor="background1" w:themeShade="BF"/>
              <w:bottom w:val="nil"/>
            </w:tcBorders>
          </w:tcPr>
          <w:p w14:paraId="1E2F2752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14</w:t>
            </w:r>
          </w:p>
          <w:p w14:paraId="12042E90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57AFF83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Corned Beef </w:t>
            </w:r>
          </w:p>
          <w:p w14:paraId="1AA91D15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4CD75F5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Dinner</w:t>
            </w:r>
          </w:p>
          <w:p w14:paraId="39333536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7C8D2018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15</w:t>
            </w:r>
          </w:p>
          <w:p w14:paraId="4D1543DC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D9349A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EC3BE13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3A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Fish &amp; Chips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365FDFB4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Mar 16</w:t>
            </w:r>
          </w:p>
          <w:p w14:paraId="1715DF86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42E2" w14:paraId="6F57439B" w14:textId="77777777" w:rsidTr="00600629">
        <w:trPr>
          <w:trHeight w:val="1270"/>
        </w:trPr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7C439AA3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17</w:t>
            </w:r>
          </w:p>
          <w:p w14:paraId="48905BE5" w14:textId="77777777" w:rsidR="001442E2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St. Patty’s Day</w:t>
            </w:r>
          </w:p>
          <w:p w14:paraId="6522439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8038A4" wp14:editId="097B375A">
                  <wp:extent cx="323850" cy="323850"/>
                  <wp:effectExtent l="0" t="0" r="0" b="0"/>
                  <wp:docPr id="1951495153" name="Picture 1951495153" descr="Saint Patrick's Day Clip Art - Saint Patrick's Da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nt Patrick's Day Clip Art - Saint Patrick's Da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tcBorders>
              <w:top w:val="single" w:sz="6" w:space="0" w:color="BFBFBF" w:themeColor="background1" w:themeShade="BF"/>
              <w:bottom w:val="nil"/>
            </w:tcBorders>
          </w:tcPr>
          <w:p w14:paraId="6E890606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18</w:t>
            </w:r>
          </w:p>
          <w:p w14:paraId="19B8F72A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7EEB7C9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Oven Baked Drumsticks</w:t>
            </w:r>
          </w:p>
          <w:p w14:paraId="4C0D7655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3B816C54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19</w:t>
            </w:r>
          </w:p>
          <w:p w14:paraId="6F2596F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01EB597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Beefy Lasagna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292C90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20</w:t>
            </w:r>
          </w:p>
          <w:p w14:paraId="179F4776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8547B7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Quiche Lorraine</w:t>
            </w:r>
          </w:p>
          <w:p w14:paraId="181D2D1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BFBFBF" w:themeColor="background1" w:themeShade="BF"/>
              <w:bottom w:val="nil"/>
            </w:tcBorders>
          </w:tcPr>
          <w:p w14:paraId="3258B87B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21</w:t>
            </w:r>
          </w:p>
          <w:p w14:paraId="10AA25B2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A74DD6D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Pub style</w:t>
            </w:r>
          </w:p>
          <w:p w14:paraId="205F8E8B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Chicken</w:t>
            </w:r>
          </w:p>
          <w:p w14:paraId="0CEC2C36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strips</w:t>
            </w: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5B68D28E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 22</w:t>
            </w:r>
          </w:p>
          <w:p w14:paraId="5F62819A" w14:textId="77777777" w:rsidR="001442E2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112DFFD" w14:textId="77777777" w:rsidR="001442E2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Homestyle</w:t>
            </w:r>
          </w:p>
          <w:p w14:paraId="2C27CE18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Meatloaf</w:t>
            </w:r>
          </w:p>
          <w:p w14:paraId="0E1A38C0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1EFFE2E9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Mar 23  </w:t>
            </w:r>
          </w:p>
          <w:p w14:paraId="59B0D138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455F51" w:themeColor="text2"/>
                <w:sz w:val="20"/>
                <w:szCs w:val="20"/>
              </w:rPr>
            </w:pPr>
          </w:p>
        </w:tc>
      </w:tr>
      <w:tr w:rsidR="001442E2" w14:paraId="0AC0C8B0" w14:textId="77777777" w:rsidTr="00600629">
        <w:trPr>
          <w:trHeight w:val="1269"/>
        </w:trPr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1C99197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Mar 24/31</w:t>
            </w:r>
          </w:p>
        </w:tc>
        <w:tc>
          <w:tcPr>
            <w:tcW w:w="2036" w:type="dxa"/>
            <w:tcBorders>
              <w:top w:val="single" w:sz="6" w:space="0" w:color="BFBFBF" w:themeColor="background1" w:themeShade="BF"/>
              <w:bottom w:val="nil"/>
            </w:tcBorders>
          </w:tcPr>
          <w:p w14:paraId="2CE30022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25</w:t>
            </w:r>
          </w:p>
          <w:p w14:paraId="1B88EDA0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F10D25D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CHEDDAR BURGER</w:t>
            </w:r>
          </w:p>
        </w:tc>
        <w:tc>
          <w:tcPr>
            <w:tcW w:w="2038" w:type="dxa"/>
            <w:tcBorders>
              <w:top w:val="single" w:sz="6" w:space="0" w:color="BFBFBF" w:themeColor="background1" w:themeShade="BF"/>
              <w:bottom w:val="nil"/>
            </w:tcBorders>
          </w:tcPr>
          <w:p w14:paraId="73631F4F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26</w:t>
            </w:r>
          </w:p>
          <w:p w14:paraId="3CB51EB3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B677C64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COLD PLATE</w:t>
            </w:r>
          </w:p>
          <w:p w14:paraId="1C1BC71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Chicken Salad WRAP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0B2ABFA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 27</w:t>
            </w:r>
          </w:p>
          <w:p w14:paraId="117C8D1C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3E253D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Shepard’s</w:t>
            </w:r>
          </w:p>
          <w:p w14:paraId="55278C98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2711">
              <w:rPr>
                <w:rFonts w:ascii="Arial" w:hAnsi="Arial" w:cs="Arial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Pie</w:t>
            </w:r>
          </w:p>
        </w:tc>
        <w:tc>
          <w:tcPr>
            <w:tcW w:w="2042" w:type="dxa"/>
            <w:tcBorders>
              <w:top w:val="single" w:sz="6" w:space="0" w:color="BFBFBF" w:themeColor="background1" w:themeShade="BF"/>
              <w:bottom w:val="nil"/>
            </w:tcBorders>
          </w:tcPr>
          <w:p w14:paraId="694991BC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Mar 28</w:t>
            </w:r>
          </w:p>
          <w:p w14:paraId="4668D66D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EF6FA79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EASTER HAM</w:t>
            </w:r>
          </w:p>
          <w:p w14:paraId="23F3DCDC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DINNER</w:t>
            </w:r>
          </w:p>
          <w:p w14:paraId="5D6CA2C9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BFBFBF" w:themeColor="background1" w:themeShade="BF"/>
              <w:bottom w:val="nil"/>
            </w:tcBorders>
          </w:tcPr>
          <w:p w14:paraId="2BADE212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Mar 29</w:t>
            </w:r>
          </w:p>
          <w:p w14:paraId="48C69957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F57F6B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GOOD FRIDAY</w:t>
            </w:r>
          </w:p>
          <w:p w14:paraId="3625D30F" w14:textId="77777777" w:rsidR="001442E2" w:rsidRPr="00C02711" w:rsidRDefault="001442E2" w:rsidP="00600629">
            <w:pPr>
              <w:pStyle w:val="Dates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CLOSED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641EC036" w14:textId="77777777" w:rsidR="001442E2" w:rsidRPr="00C02711" w:rsidRDefault="001442E2" w:rsidP="00600629">
            <w:pPr>
              <w:pStyle w:val="Dates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Mar 30</w: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IF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=F10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C02711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instrText>31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= 0,""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IF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=F10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C02711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instrText>31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 &lt;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DocVariable MonthEnd \@ d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>31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=F10+1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C02711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instrText>30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"" </w:instrText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C027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442E2" w14:paraId="24205C56" w14:textId="77777777" w:rsidTr="00600629">
        <w:trPr>
          <w:trHeight w:hRule="exact" w:val="57"/>
        </w:trPr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20DFBF16" w14:textId="77777777" w:rsidR="001442E2" w:rsidRDefault="001442E2" w:rsidP="00600629">
            <w:r>
              <w:t xml:space="preserve">  </w:t>
            </w:r>
          </w:p>
        </w:tc>
        <w:tc>
          <w:tcPr>
            <w:tcW w:w="2036" w:type="dxa"/>
            <w:tcBorders>
              <w:top w:val="nil"/>
              <w:bottom w:val="single" w:sz="6" w:space="0" w:color="BFBFBF" w:themeColor="background1" w:themeShade="BF"/>
            </w:tcBorders>
          </w:tcPr>
          <w:p w14:paraId="42B27CD8" w14:textId="77777777" w:rsidR="001442E2" w:rsidRDefault="001442E2" w:rsidP="00600629"/>
        </w:tc>
        <w:tc>
          <w:tcPr>
            <w:tcW w:w="2038" w:type="dxa"/>
            <w:tcBorders>
              <w:top w:val="nil"/>
              <w:bottom w:val="single" w:sz="6" w:space="0" w:color="BFBFBF" w:themeColor="background1" w:themeShade="BF"/>
            </w:tcBorders>
          </w:tcPr>
          <w:p w14:paraId="546C39BE" w14:textId="77777777" w:rsidR="001442E2" w:rsidRDefault="001442E2" w:rsidP="00600629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F00E9B" w14:textId="77777777" w:rsidR="001442E2" w:rsidRDefault="001442E2" w:rsidP="00600629"/>
        </w:tc>
        <w:tc>
          <w:tcPr>
            <w:tcW w:w="2042" w:type="dxa"/>
            <w:tcBorders>
              <w:top w:val="nil"/>
              <w:bottom w:val="single" w:sz="6" w:space="0" w:color="BFBFBF" w:themeColor="background1" w:themeShade="BF"/>
            </w:tcBorders>
          </w:tcPr>
          <w:p w14:paraId="526D2F51" w14:textId="77777777" w:rsidR="001442E2" w:rsidRDefault="001442E2" w:rsidP="00600629"/>
        </w:tc>
        <w:tc>
          <w:tcPr>
            <w:tcW w:w="2030" w:type="dxa"/>
            <w:tcBorders>
              <w:top w:val="nil"/>
              <w:bottom w:val="single" w:sz="6" w:space="0" w:color="BFBFBF" w:themeColor="background1" w:themeShade="BF"/>
            </w:tcBorders>
          </w:tcPr>
          <w:p w14:paraId="41BD1C8E" w14:textId="77777777" w:rsidR="001442E2" w:rsidRDefault="001442E2" w:rsidP="00600629"/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0EFD3D2B" w14:textId="77777777" w:rsidR="001442E2" w:rsidRDefault="001442E2" w:rsidP="00600629"/>
        </w:tc>
      </w:tr>
    </w:tbl>
    <w:p w14:paraId="3E1375B7" w14:textId="77777777" w:rsidR="00047214" w:rsidRDefault="00047214" w:rsidP="001442E2">
      <w:pPr>
        <w:pStyle w:val="NoSpacing"/>
        <w:rPr>
          <w:b/>
          <w:bCs/>
          <w:color w:val="FF0000"/>
          <w:sz w:val="32"/>
          <w:szCs w:val="32"/>
        </w:rPr>
      </w:pPr>
    </w:p>
    <w:sectPr w:rsidR="00047214" w:rsidSect="009F2BCD">
      <w:pgSz w:w="15840" w:h="12240" w:orient="landscape"/>
      <w:pgMar w:top="567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E957" w14:textId="77777777" w:rsidR="00452140" w:rsidRDefault="00452140">
      <w:pPr>
        <w:spacing w:before="0" w:after="0"/>
      </w:pPr>
      <w:r>
        <w:separator/>
      </w:r>
    </w:p>
  </w:endnote>
  <w:endnote w:type="continuationSeparator" w:id="0">
    <w:p w14:paraId="4C780584" w14:textId="77777777" w:rsidR="00452140" w:rsidRDefault="004521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6AAF6" w14:textId="77777777" w:rsidR="00452140" w:rsidRDefault="00452140">
      <w:pPr>
        <w:spacing w:before="0" w:after="0"/>
      </w:pPr>
      <w:r>
        <w:separator/>
      </w:r>
    </w:p>
  </w:footnote>
  <w:footnote w:type="continuationSeparator" w:id="0">
    <w:p w14:paraId="1808F304" w14:textId="77777777" w:rsidR="00452140" w:rsidRDefault="0045214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F66893"/>
    <w:multiLevelType w:val="hybridMultilevel"/>
    <w:tmpl w:val="357C4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20541">
    <w:abstractNumId w:val="9"/>
  </w:num>
  <w:num w:numId="2" w16cid:durableId="1301695052">
    <w:abstractNumId w:val="7"/>
  </w:num>
  <w:num w:numId="3" w16cid:durableId="1620182682">
    <w:abstractNumId w:val="6"/>
  </w:num>
  <w:num w:numId="4" w16cid:durableId="1652711872">
    <w:abstractNumId w:val="5"/>
  </w:num>
  <w:num w:numId="5" w16cid:durableId="1420715894">
    <w:abstractNumId w:val="4"/>
  </w:num>
  <w:num w:numId="6" w16cid:durableId="1242718854">
    <w:abstractNumId w:val="8"/>
  </w:num>
  <w:num w:numId="7" w16cid:durableId="803736245">
    <w:abstractNumId w:val="3"/>
  </w:num>
  <w:num w:numId="8" w16cid:durableId="2034576296">
    <w:abstractNumId w:val="2"/>
  </w:num>
  <w:num w:numId="9" w16cid:durableId="557781796">
    <w:abstractNumId w:val="1"/>
  </w:num>
  <w:num w:numId="10" w16cid:durableId="1775007508">
    <w:abstractNumId w:val="0"/>
  </w:num>
  <w:num w:numId="11" w16cid:durableId="2002342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1/31/2020"/>
    <w:docVar w:name="MonthStart" w:val="1/1/2020"/>
    <w:docVar w:name="ShowDynamicGuides" w:val="1"/>
    <w:docVar w:name="ShowMarginGuides" w:val="0"/>
    <w:docVar w:name="ShowOutlines" w:val="0"/>
    <w:docVar w:name="ShowStaticGuides" w:val="0"/>
  </w:docVars>
  <w:rsids>
    <w:rsidRoot w:val="00A71E01"/>
    <w:rsid w:val="00031ED8"/>
    <w:rsid w:val="000440F7"/>
    <w:rsid w:val="00047214"/>
    <w:rsid w:val="0006549A"/>
    <w:rsid w:val="00066502"/>
    <w:rsid w:val="0008352C"/>
    <w:rsid w:val="000A1861"/>
    <w:rsid w:val="000A225B"/>
    <w:rsid w:val="000A2D8F"/>
    <w:rsid w:val="000A34B8"/>
    <w:rsid w:val="000A3632"/>
    <w:rsid w:val="000C1632"/>
    <w:rsid w:val="000C6BC5"/>
    <w:rsid w:val="000E7324"/>
    <w:rsid w:val="00113074"/>
    <w:rsid w:val="001220A6"/>
    <w:rsid w:val="00124ADC"/>
    <w:rsid w:val="0013268D"/>
    <w:rsid w:val="0013295C"/>
    <w:rsid w:val="0014017E"/>
    <w:rsid w:val="001404F7"/>
    <w:rsid w:val="001442E2"/>
    <w:rsid w:val="0015286C"/>
    <w:rsid w:val="0016641B"/>
    <w:rsid w:val="001919D2"/>
    <w:rsid w:val="00193E15"/>
    <w:rsid w:val="001B01BE"/>
    <w:rsid w:val="001C13BC"/>
    <w:rsid w:val="001E64E7"/>
    <w:rsid w:val="001F2A7C"/>
    <w:rsid w:val="00203E1E"/>
    <w:rsid w:val="00241586"/>
    <w:rsid w:val="0025611E"/>
    <w:rsid w:val="0025748C"/>
    <w:rsid w:val="00285F60"/>
    <w:rsid w:val="002A5A78"/>
    <w:rsid w:val="002A68C1"/>
    <w:rsid w:val="002C2812"/>
    <w:rsid w:val="002C63C5"/>
    <w:rsid w:val="002E22EB"/>
    <w:rsid w:val="002E251C"/>
    <w:rsid w:val="002E3CB2"/>
    <w:rsid w:val="002E67BD"/>
    <w:rsid w:val="002F7032"/>
    <w:rsid w:val="00305916"/>
    <w:rsid w:val="0031572B"/>
    <w:rsid w:val="00320970"/>
    <w:rsid w:val="00337E9B"/>
    <w:rsid w:val="00357287"/>
    <w:rsid w:val="00375B27"/>
    <w:rsid w:val="00383AD9"/>
    <w:rsid w:val="003968A4"/>
    <w:rsid w:val="003A4C88"/>
    <w:rsid w:val="003A6AAA"/>
    <w:rsid w:val="003A6D5A"/>
    <w:rsid w:val="003F0E73"/>
    <w:rsid w:val="003F2DB0"/>
    <w:rsid w:val="0040502D"/>
    <w:rsid w:val="00406118"/>
    <w:rsid w:val="0041161C"/>
    <w:rsid w:val="00452140"/>
    <w:rsid w:val="004664CC"/>
    <w:rsid w:val="00477F7D"/>
    <w:rsid w:val="004838D8"/>
    <w:rsid w:val="00484A51"/>
    <w:rsid w:val="00493ADD"/>
    <w:rsid w:val="004D3887"/>
    <w:rsid w:val="004E45D1"/>
    <w:rsid w:val="00546475"/>
    <w:rsid w:val="005477A8"/>
    <w:rsid w:val="00551E35"/>
    <w:rsid w:val="0056529C"/>
    <w:rsid w:val="00571857"/>
    <w:rsid w:val="00571ECB"/>
    <w:rsid w:val="00581D45"/>
    <w:rsid w:val="0058474E"/>
    <w:rsid w:val="005965EF"/>
    <w:rsid w:val="005B0C48"/>
    <w:rsid w:val="00616E3E"/>
    <w:rsid w:val="00623826"/>
    <w:rsid w:val="00671185"/>
    <w:rsid w:val="00676893"/>
    <w:rsid w:val="00694144"/>
    <w:rsid w:val="006B119A"/>
    <w:rsid w:val="006B6661"/>
    <w:rsid w:val="006E30EC"/>
    <w:rsid w:val="006E395A"/>
    <w:rsid w:val="006E4FF8"/>
    <w:rsid w:val="007223EC"/>
    <w:rsid w:val="007302F5"/>
    <w:rsid w:val="00763B23"/>
    <w:rsid w:val="007831B6"/>
    <w:rsid w:val="00785F54"/>
    <w:rsid w:val="007C7BAF"/>
    <w:rsid w:val="007E059F"/>
    <w:rsid w:val="008103D1"/>
    <w:rsid w:val="00812DAD"/>
    <w:rsid w:val="0081356A"/>
    <w:rsid w:val="00816697"/>
    <w:rsid w:val="00817B2F"/>
    <w:rsid w:val="00834AC9"/>
    <w:rsid w:val="00843426"/>
    <w:rsid w:val="008840BA"/>
    <w:rsid w:val="00893862"/>
    <w:rsid w:val="008C0262"/>
    <w:rsid w:val="008C2040"/>
    <w:rsid w:val="008C7A3E"/>
    <w:rsid w:val="008E1BF5"/>
    <w:rsid w:val="008F3888"/>
    <w:rsid w:val="008F4232"/>
    <w:rsid w:val="00925ED9"/>
    <w:rsid w:val="00947666"/>
    <w:rsid w:val="00957B6E"/>
    <w:rsid w:val="00961691"/>
    <w:rsid w:val="009640EC"/>
    <w:rsid w:val="00982C44"/>
    <w:rsid w:val="00996581"/>
    <w:rsid w:val="00997C7D"/>
    <w:rsid w:val="009A164A"/>
    <w:rsid w:val="009A7C5B"/>
    <w:rsid w:val="009C153F"/>
    <w:rsid w:val="009D1A48"/>
    <w:rsid w:val="009D5A27"/>
    <w:rsid w:val="009F2BCD"/>
    <w:rsid w:val="009F46F0"/>
    <w:rsid w:val="00A5334F"/>
    <w:rsid w:val="00A55042"/>
    <w:rsid w:val="00A55787"/>
    <w:rsid w:val="00A62012"/>
    <w:rsid w:val="00A71E01"/>
    <w:rsid w:val="00AB5B61"/>
    <w:rsid w:val="00B02768"/>
    <w:rsid w:val="00B047B7"/>
    <w:rsid w:val="00B0555B"/>
    <w:rsid w:val="00B11D1A"/>
    <w:rsid w:val="00B96192"/>
    <w:rsid w:val="00BA5306"/>
    <w:rsid w:val="00BB0572"/>
    <w:rsid w:val="00BC6A26"/>
    <w:rsid w:val="00BD18F7"/>
    <w:rsid w:val="00BD70C0"/>
    <w:rsid w:val="00BD7CE0"/>
    <w:rsid w:val="00BE5E43"/>
    <w:rsid w:val="00BF0FEE"/>
    <w:rsid w:val="00BF4383"/>
    <w:rsid w:val="00C16CDA"/>
    <w:rsid w:val="00C41633"/>
    <w:rsid w:val="00C70642"/>
    <w:rsid w:val="00C76C10"/>
    <w:rsid w:val="00C77291"/>
    <w:rsid w:val="00C9470F"/>
    <w:rsid w:val="00C94F8B"/>
    <w:rsid w:val="00CB00F4"/>
    <w:rsid w:val="00CB07D2"/>
    <w:rsid w:val="00CB4951"/>
    <w:rsid w:val="00CF7A14"/>
    <w:rsid w:val="00D02A86"/>
    <w:rsid w:val="00D02E61"/>
    <w:rsid w:val="00D1725C"/>
    <w:rsid w:val="00D20F02"/>
    <w:rsid w:val="00D41850"/>
    <w:rsid w:val="00D61C0A"/>
    <w:rsid w:val="00D62981"/>
    <w:rsid w:val="00D773D6"/>
    <w:rsid w:val="00D80A33"/>
    <w:rsid w:val="00D86D82"/>
    <w:rsid w:val="00D97AAF"/>
    <w:rsid w:val="00DA1E16"/>
    <w:rsid w:val="00DB3547"/>
    <w:rsid w:val="00DB5BFB"/>
    <w:rsid w:val="00DD4FA5"/>
    <w:rsid w:val="00DD61D3"/>
    <w:rsid w:val="00DE5465"/>
    <w:rsid w:val="00E2074E"/>
    <w:rsid w:val="00E212B5"/>
    <w:rsid w:val="00E22F22"/>
    <w:rsid w:val="00E50E8C"/>
    <w:rsid w:val="00EA415B"/>
    <w:rsid w:val="00ED43D7"/>
    <w:rsid w:val="00EE034F"/>
    <w:rsid w:val="00EF4A81"/>
    <w:rsid w:val="00F027C7"/>
    <w:rsid w:val="00F030C6"/>
    <w:rsid w:val="00F0496A"/>
    <w:rsid w:val="00F11A62"/>
    <w:rsid w:val="00F3198D"/>
    <w:rsid w:val="00F54534"/>
    <w:rsid w:val="00F63101"/>
    <w:rsid w:val="00F92FF0"/>
    <w:rsid w:val="00FB4429"/>
    <w:rsid w:val="00FB7CA2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593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A4F1C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2A4F1C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49E39" w:themeColor="accent1" w:shadow="1"/>
        <w:left w:val="single" w:sz="2" w:space="10" w:color="549E39" w:themeColor="accent1" w:shadow="1"/>
        <w:bottom w:val="single" w:sz="2" w:space="10" w:color="549E39" w:themeColor="accent1" w:shadow="1"/>
        <w:right w:val="single" w:sz="2" w:space="10" w:color="549E39" w:themeColor="accent1" w:shadow="1"/>
      </w:pBdr>
      <w:ind w:left="1152" w:right="1152"/>
    </w:pPr>
    <w:rPr>
      <w:i/>
      <w:iCs/>
      <w:color w:val="549E39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549E39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94E1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94E1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hom\AppData\Local\Microsoft\Office\16.0\DTS\en-US%7bEB950940-6AA8-45C3-877E-20487FC8D1FB%7d\%7b26F24228-5B02-4AE8-A4AD-4226318154FA%7dtf1638294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9BC1B99B17458F93C2A73294C5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0E5B-79CF-4AF7-BD91-9439F4F5FF14}"/>
      </w:docPartPr>
      <w:docPartBody>
        <w:p w:rsidR="00A511BB" w:rsidRDefault="00A511BB">
          <w:pPr>
            <w:pStyle w:val="DA9BC1B99B17458F93C2A73294C5A1D6"/>
          </w:pPr>
          <w:r>
            <w:t>Sunday</w:t>
          </w:r>
        </w:p>
      </w:docPartBody>
    </w:docPart>
    <w:docPart>
      <w:docPartPr>
        <w:name w:val="E15323EE53BE47B0BDC666D4371F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EE67-E03E-45B2-A336-4DFC5393EC6B}"/>
      </w:docPartPr>
      <w:docPartBody>
        <w:p w:rsidR="00A511BB" w:rsidRDefault="00A511BB">
          <w:pPr>
            <w:pStyle w:val="E15323EE53BE47B0BDC666D4371F1B65"/>
          </w:pPr>
          <w:r>
            <w:t>Monday</w:t>
          </w:r>
        </w:p>
      </w:docPartBody>
    </w:docPart>
    <w:docPart>
      <w:docPartPr>
        <w:name w:val="FFE5A08E654B423496217673A550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8DF2-9B0D-4BE3-9618-A802EC538259}"/>
      </w:docPartPr>
      <w:docPartBody>
        <w:p w:rsidR="00A511BB" w:rsidRDefault="00A511BB">
          <w:pPr>
            <w:pStyle w:val="FFE5A08E654B423496217673A5503F9A"/>
          </w:pPr>
          <w:r>
            <w:t>Tuesday</w:t>
          </w:r>
        </w:p>
      </w:docPartBody>
    </w:docPart>
    <w:docPart>
      <w:docPartPr>
        <w:name w:val="42F25858910D4B99B463B083D14E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9CE9-4320-4455-9C0A-4F79C9D1C266}"/>
      </w:docPartPr>
      <w:docPartBody>
        <w:p w:rsidR="00A511BB" w:rsidRDefault="00A511BB">
          <w:pPr>
            <w:pStyle w:val="42F25858910D4B99B463B083D14E6EB9"/>
          </w:pPr>
          <w:r>
            <w:t>Wednesday</w:t>
          </w:r>
        </w:p>
      </w:docPartBody>
    </w:docPart>
    <w:docPart>
      <w:docPartPr>
        <w:name w:val="93A5CEC7C13F4FDE8E1A385AD04E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750E-FAFD-430B-A917-4233701D8C15}"/>
      </w:docPartPr>
      <w:docPartBody>
        <w:p w:rsidR="00A511BB" w:rsidRDefault="00A511BB">
          <w:pPr>
            <w:pStyle w:val="93A5CEC7C13F4FDE8E1A385AD04E34A7"/>
          </w:pPr>
          <w:r>
            <w:t>Thursday</w:t>
          </w:r>
        </w:p>
      </w:docPartBody>
    </w:docPart>
    <w:docPart>
      <w:docPartPr>
        <w:name w:val="B1261E4BD9DF438CBADE20D1E4AC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6623D-BCF6-4F27-A4ED-54D3118A9CFD}"/>
      </w:docPartPr>
      <w:docPartBody>
        <w:p w:rsidR="00A511BB" w:rsidRDefault="00A511BB">
          <w:pPr>
            <w:pStyle w:val="B1261E4BD9DF438CBADE20D1E4AC9102"/>
          </w:pPr>
          <w:r>
            <w:t>Friday</w:t>
          </w:r>
        </w:p>
      </w:docPartBody>
    </w:docPart>
    <w:docPart>
      <w:docPartPr>
        <w:name w:val="3C73C5E67D044249951A176E2BB8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EDED-10E1-4A87-B0A3-E4CB7F235705}"/>
      </w:docPartPr>
      <w:docPartBody>
        <w:p w:rsidR="00A511BB" w:rsidRDefault="00A511BB">
          <w:pPr>
            <w:pStyle w:val="3C73C5E67D044249951A176E2BB891FA"/>
          </w:pPr>
          <w:r>
            <w:t>Saturday</w:t>
          </w:r>
        </w:p>
      </w:docPartBody>
    </w:docPart>
    <w:docPart>
      <w:docPartPr>
        <w:name w:val="50105547E2A244F8865E6671BE52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88F9-604C-4236-AAA1-5E0D9A4AD420}"/>
      </w:docPartPr>
      <w:docPartBody>
        <w:p w:rsidR="00BD1B3E" w:rsidRDefault="00BD1B3E" w:rsidP="00BD1B3E">
          <w:pPr>
            <w:pStyle w:val="50105547E2A244F8865E6671BE522AF4"/>
          </w:pPr>
          <w:r>
            <w:t>Sunday</w:t>
          </w:r>
        </w:p>
      </w:docPartBody>
    </w:docPart>
    <w:docPart>
      <w:docPartPr>
        <w:name w:val="00E3A39193AF401CB04841EDF00B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E09E-4763-474E-9E7E-1A25DE0C5A07}"/>
      </w:docPartPr>
      <w:docPartBody>
        <w:p w:rsidR="00BD1B3E" w:rsidRDefault="00BD1B3E" w:rsidP="00BD1B3E">
          <w:pPr>
            <w:pStyle w:val="00E3A39193AF401CB04841EDF00B21EB"/>
          </w:pPr>
          <w:r>
            <w:t>Monday</w:t>
          </w:r>
        </w:p>
      </w:docPartBody>
    </w:docPart>
    <w:docPart>
      <w:docPartPr>
        <w:name w:val="ED871BF8C1384EA6A01F6F084C22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5B1E-34A1-45D1-BEAA-B1A22B56442B}"/>
      </w:docPartPr>
      <w:docPartBody>
        <w:p w:rsidR="00BD1B3E" w:rsidRDefault="00BD1B3E" w:rsidP="00BD1B3E">
          <w:pPr>
            <w:pStyle w:val="ED871BF8C1384EA6A01F6F084C223718"/>
          </w:pPr>
          <w:r>
            <w:t>Tuesday</w:t>
          </w:r>
        </w:p>
      </w:docPartBody>
    </w:docPart>
    <w:docPart>
      <w:docPartPr>
        <w:name w:val="D8DE15842465401A9521F51F0DBA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BE31-F1F1-4D6E-9FA9-22823EE12DDB}"/>
      </w:docPartPr>
      <w:docPartBody>
        <w:p w:rsidR="00BD1B3E" w:rsidRDefault="00BD1B3E" w:rsidP="00BD1B3E">
          <w:pPr>
            <w:pStyle w:val="D8DE15842465401A9521F51F0DBAF1FF"/>
          </w:pPr>
          <w:r>
            <w:t>Wednesday</w:t>
          </w:r>
        </w:p>
      </w:docPartBody>
    </w:docPart>
    <w:docPart>
      <w:docPartPr>
        <w:name w:val="E995F69C27134D25A9CC1DDE22F0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0D22-50AE-4EB9-8D63-90CAA86221D7}"/>
      </w:docPartPr>
      <w:docPartBody>
        <w:p w:rsidR="00BD1B3E" w:rsidRDefault="00BD1B3E" w:rsidP="00BD1B3E">
          <w:pPr>
            <w:pStyle w:val="E995F69C27134D25A9CC1DDE22F02A52"/>
          </w:pPr>
          <w:r>
            <w:t>Thursday</w:t>
          </w:r>
        </w:p>
      </w:docPartBody>
    </w:docPart>
    <w:docPart>
      <w:docPartPr>
        <w:name w:val="631E31DEA91C47B5BA99596E25A8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3821-906E-4AD8-B40A-B98A317CFB10}"/>
      </w:docPartPr>
      <w:docPartBody>
        <w:p w:rsidR="00BD1B3E" w:rsidRDefault="00BD1B3E" w:rsidP="00BD1B3E">
          <w:pPr>
            <w:pStyle w:val="631E31DEA91C47B5BA99596E25A8F186"/>
          </w:pPr>
          <w:r>
            <w:t>Friday</w:t>
          </w:r>
        </w:p>
      </w:docPartBody>
    </w:docPart>
    <w:docPart>
      <w:docPartPr>
        <w:name w:val="2AE3FF992E414F3E99F6865ADAA7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F7F7-C74D-490F-9A29-B8C90C4CDED6}"/>
      </w:docPartPr>
      <w:docPartBody>
        <w:p w:rsidR="00BD1B3E" w:rsidRDefault="00BD1B3E" w:rsidP="00BD1B3E">
          <w:pPr>
            <w:pStyle w:val="2AE3FF992E414F3E99F6865ADAA7102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BB"/>
    <w:rsid w:val="000053D0"/>
    <w:rsid w:val="00092826"/>
    <w:rsid w:val="000F1805"/>
    <w:rsid w:val="0012753C"/>
    <w:rsid w:val="00153F09"/>
    <w:rsid w:val="0021555C"/>
    <w:rsid w:val="00216F73"/>
    <w:rsid w:val="00234EFC"/>
    <w:rsid w:val="0024786F"/>
    <w:rsid w:val="00290485"/>
    <w:rsid w:val="002D103A"/>
    <w:rsid w:val="00351928"/>
    <w:rsid w:val="003542FE"/>
    <w:rsid w:val="00390FDE"/>
    <w:rsid w:val="003E719A"/>
    <w:rsid w:val="004376F1"/>
    <w:rsid w:val="00493FF2"/>
    <w:rsid w:val="004A4E68"/>
    <w:rsid w:val="004B3074"/>
    <w:rsid w:val="00540605"/>
    <w:rsid w:val="00584743"/>
    <w:rsid w:val="006030D7"/>
    <w:rsid w:val="00712C33"/>
    <w:rsid w:val="007132E8"/>
    <w:rsid w:val="007344A7"/>
    <w:rsid w:val="0074587A"/>
    <w:rsid w:val="007478F1"/>
    <w:rsid w:val="00763B23"/>
    <w:rsid w:val="00782F11"/>
    <w:rsid w:val="007D4295"/>
    <w:rsid w:val="00863BA6"/>
    <w:rsid w:val="009626C9"/>
    <w:rsid w:val="0097335D"/>
    <w:rsid w:val="009C52F6"/>
    <w:rsid w:val="009D1A48"/>
    <w:rsid w:val="00A37790"/>
    <w:rsid w:val="00A511BB"/>
    <w:rsid w:val="00A66BFF"/>
    <w:rsid w:val="00A7094A"/>
    <w:rsid w:val="00A8222E"/>
    <w:rsid w:val="00A87B20"/>
    <w:rsid w:val="00BD1B3E"/>
    <w:rsid w:val="00CB7AD0"/>
    <w:rsid w:val="00D5547B"/>
    <w:rsid w:val="00D90901"/>
    <w:rsid w:val="00DF3579"/>
    <w:rsid w:val="00E47C1B"/>
    <w:rsid w:val="00E60F7D"/>
    <w:rsid w:val="00EC4917"/>
    <w:rsid w:val="00F0068C"/>
    <w:rsid w:val="00F0079F"/>
    <w:rsid w:val="00F03A0C"/>
    <w:rsid w:val="00F754CB"/>
    <w:rsid w:val="00F762E7"/>
    <w:rsid w:val="00F77699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9BC1B99B17458F93C2A73294C5A1D6">
    <w:name w:val="DA9BC1B99B17458F93C2A73294C5A1D6"/>
  </w:style>
  <w:style w:type="paragraph" w:customStyle="1" w:styleId="E15323EE53BE47B0BDC666D4371F1B65">
    <w:name w:val="E15323EE53BE47B0BDC666D4371F1B65"/>
  </w:style>
  <w:style w:type="paragraph" w:customStyle="1" w:styleId="FFE5A08E654B423496217673A5503F9A">
    <w:name w:val="FFE5A08E654B423496217673A5503F9A"/>
  </w:style>
  <w:style w:type="paragraph" w:customStyle="1" w:styleId="42F25858910D4B99B463B083D14E6EB9">
    <w:name w:val="42F25858910D4B99B463B083D14E6EB9"/>
  </w:style>
  <w:style w:type="paragraph" w:customStyle="1" w:styleId="93A5CEC7C13F4FDE8E1A385AD04E34A7">
    <w:name w:val="93A5CEC7C13F4FDE8E1A385AD04E34A7"/>
  </w:style>
  <w:style w:type="paragraph" w:customStyle="1" w:styleId="B1261E4BD9DF438CBADE20D1E4AC9102">
    <w:name w:val="B1261E4BD9DF438CBADE20D1E4AC9102"/>
  </w:style>
  <w:style w:type="paragraph" w:customStyle="1" w:styleId="3C73C5E67D044249951A176E2BB891FA">
    <w:name w:val="3C73C5E67D044249951A176E2BB891FA"/>
  </w:style>
  <w:style w:type="paragraph" w:customStyle="1" w:styleId="50105547E2A244F8865E6671BE522AF4">
    <w:name w:val="50105547E2A244F8865E6671BE522AF4"/>
    <w:rsid w:val="00BD1B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3A39193AF401CB04841EDF00B21EB">
    <w:name w:val="00E3A39193AF401CB04841EDF00B21EB"/>
    <w:rsid w:val="00BD1B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871BF8C1384EA6A01F6F084C223718">
    <w:name w:val="ED871BF8C1384EA6A01F6F084C223718"/>
    <w:rsid w:val="00BD1B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E15842465401A9521F51F0DBAF1FF">
    <w:name w:val="D8DE15842465401A9521F51F0DBAF1FF"/>
    <w:rsid w:val="00BD1B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5F69C27134D25A9CC1DDE22F02A52">
    <w:name w:val="E995F69C27134D25A9CC1DDE22F02A52"/>
    <w:rsid w:val="00BD1B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E31DEA91C47B5BA99596E25A8F186">
    <w:name w:val="631E31DEA91C47B5BA99596E25A8F186"/>
    <w:rsid w:val="00BD1B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3FF992E414F3E99F6865ADAA71024">
    <w:name w:val="2AE3FF992E414F3E99F6865ADAA71024"/>
    <w:rsid w:val="00BD1B3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442AE-B448-469C-A99C-662107DBD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{26F24228-5B02-4AE8-A4AD-4226318154FA}tf16382941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2025-03-09T17:23:00Z</dcterms:created>
  <dcterms:modified xsi:type="dcterms:W3CDTF">2025-03-09T17:23:00Z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